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39CAC" w14:textId="77777777" w:rsidR="00A5699F" w:rsidRDefault="00740718">
      <w:pPr>
        <w:autoSpaceDE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ZPF.271.2.2020                                 </w:t>
      </w:r>
    </w:p>
    <w:p w14:paraId="346E382B" w14:textId="77777777" w:rsidR="00A5699F" w:rsidRDefault="00740718">
      <w:pPr>
        <w:spacing w:after="0" w:line="240" w:lineRule="auto"/>
        <w:jc w:val="right"/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</w:t>
      </w:r>
      <w:r>
        <w:rPr>
          <w:rFonts w:ascii="Arial" w:hAnsi="Arial" w:cs="Arial"/>
          <w:sz w:val="20"/>
          <w:szCs w:val="20"/>
          <w:lang w:eastAsia="pl-PL"/>
        </w:rPr>
        <w:t>Załącznik nr 1 do SIWZ</w:t>
      </w:r>
    </w:p>
    <w:p w14:paraId="036DA09E" w14:textId="77777777" w:rsidR="00A5699F" w:rsidRDefault="00740718">
      <w:pPr>
        <w:keepNext/>
        <w:numPr>
          <w:ilvl w:val="1"/>
          <w:numId w:val="1"/>
        </w:numPr>
        <w:tabs>
          <w:tab w:val="left" w:pos="-1152"/>
          <w:tab w:val="left" w:pos="1378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</w:t>
      </w:r>
    </w:p>
    <w:p w14:paraId="1FB77C75" w14:textId="77777777" w:rsidR="00A5699F" w:rsidRDefault="00740718">
      <w:pPr>
        <w:keepNext/>
        <w:numPr>
          <w:ilvl w:val="3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5D2E4AAD" w14:textId="77777777" w:rsidR="00A5699F" w:rsidRDefault="00740718">
      <w:pPr>
        <w:keepNext/>
        <w:numPr>
          <w:ilvl w:val="3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FORMULARZ  OFERTY </w:t>
      </w:r>
    </w:p>
    <w:p w14:paraId="53F3B533" w14:textId="77777777" w:rsidR="00A5699F" w:rsidRDefault="00A5699F">
      <w:pPr>
        <w:keepNext/>
        <w:tabs>
          <w:tab w:val="left" w:pos="2530"/>
        </w:tabs>
        <w:spacing w:after="0" w:line="240" w:lineRule="auto"/>
        <w:ind w:left="360" w:hanging="360"/>
        <w:jc w:val="center"/>
        <w:outlineLvl w:val="1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77B4403" w14:textId="77777777" w:rsidR="00A5699F" w:rsidRDefault="00740718">
      <w:pPr>
        <w:tabs>
          <w:tab w:val="left" w:pos="0"/>
          <w:tab w:val="left" w:pos="180"/>
        </w:tabs>
        <w:autoSpaceDE w:val="0"/>
        <w:spacing w:after="0" w:line="240" w:lineRule="auto"/>
      </w:pPr>
      <w:r>
        <w:rPr>
          <w:rFonts w:ascii="Arial" w:hAnsi="Arial" w:cs="Arial"/>
          <w:sz w:val="20"/>
          <w:szCs w:val="20"/>
          <w:lang w:eastAsia="pl-PL"/>
        </w:rPr>
        <w:t xml:space="preserve">Nazwa zadania: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Dostawa z rozładunkiem kruszywa drogowego do sołectw w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gminie Bądkowo</w:t>
      </w:r>
    </w:p>
    <w:p w14:paraId="5EED02CD" w14:textId="77777777" w:rsidR="00A5699F" w:rsidRDefault="00740718">
      <w:pPr>
        <w:keepNext/>
        <w:tabs>
          <w:tab w:val="left" w:pos="0"/>
          <w:tab w:val="left" w:pos="2530"/>
        </w:tabs>
        <w:spacing w:after="0" w:line="240" w:lineRule="auto"/>
        <w:outlineLvl w:val="1"/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br/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Nr referencyjny nadany sprawie przez Zamawiającego: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ZPF.271.2.2020         </w:t>
      </w:r>
    </w:p>
    <w:p w14:paraId="459158E6" w14:textId="77777777" w:rsidR="00A5699F" w:rsidRDefault="00740718">
      <w:pPr>
        <w:keepNext/>
        <w:tabs>
          <w:tab w:val="left" w:pos="2530"/>
        </w:tabs>
        <w:spacing w:after="0" w:line="240" w:lineRule="auto"/>
        <w:outlineLvl w:val="1"/>
      </w:pPr>
      <w:r>
        <w:rPr>
          <w:rFonts w:ascii="Arial" w:eastAsia="Times New Roman" w:hAnsi="Arial" w:cs="Arial"/>
          <w:sz w:val="20"/>
          <w:szCs w:val="20"/>
          <w:lang w:eastAsia="ar-SA"/>
        </w:rPr>
        <w:t>Zamawiający: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Gmina Bądkowo </w:t>
      </w:r>
      <w:r>
        <w:rPr>
          <w:rFonts w:ascii="Arial" w:eastAsia="Times New Roman" w:hAnsi="Arial" w:cs="Arial"/>
          <w:sz w:val="20"/>
          <w:szCs w:val="20"/>
          <w:lang w:eastAsia="ar-SA"/>
        </w:rPr>
        <w:t>ul. Włocławska 82 87-704 Bądkowo</w:t>
      </w:r>
    </w:p>
    <w:p w14:paraId="740C5501" w14:textId="77777777" w:rsidR="00A5699F" w:rsidRDefault="00A5699F">
      <w:pPr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</w:p>
    <w:p w14:paraId="18260552" w14:textId="77777777" w:rsidR="00A5699F" w:rsidRDefault="00A5699F">
      <w:pPr>
        <w:spacing w:after="0"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05A6DB4E" w14:textId="77777777" w:rsidR="00A5699F" w:rsidRDefault="00740718">
      <w:pPr>
        <w:keepNext/>
        <w:tabs>
          <w:tab w:val="left" w:pos="0"/>
          <w:tab w:val="left" w:pos="2530"/>
        </w:tabs>
        <w:spacing w:after="0" w:line="360" w:lineRule="auto"/>
        <w:outlineLvl w:val="1"/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WYKONAWCA / WYKONAWCY WSPÓLNIE UBIEGAJĄCY SIĘ O UDZIELENIE  ZAMÓWIENIA     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 przypadku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Wykonawców wspólnie ubiegających się o udzielenie zamówienia należy wypisać wszystkich Wykonawców wspólnie ubiegających się o udzielenie zamówienia.</w:t>
      </w:r>
    </w:p>
    <w:p w14:paraId="6D3801DF" w14:textId="77777777" w:rsidR="00A5699F" w:rsidRDefault="00A5699F">
      <w:pPr>
        <w:spacing w:after="0"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18ACAD3E" w14:textId="77777777" w:rsidR="00A5699F" w:rsidRDefault="00740718">
      <w:pPr>
        <w:spacing w:after="0" w:line="36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Nazwa: ………………………..………………………………………………………………………….</w:t>
      </w:r>
    </w:p>
    <w:p w14:paraId="337EE649" w14:textId="77777777" w:rsidR="00A5699F" w:rsidRDefault="00740718">
      <w:pPr>
        <w:spacing w:after="0" w:line="36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NIP: ……………………………………...…………………………………………………………….…</w:t>
      </w:r>
    </w:p>
    <w:p w14:paraId="2655524B" w14:textId="77777777" w:rsidR="00A5699F" w:rsidRDefault="00740718">
      <w:pPr>
        <w:spacing w:after="0" w:line="36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Województw</w:t>
      </w:r>
      <w:r>
        <w:rPr>
          <w:rFonts w:ascii="Arial" w:hAnsi="Arial" w:cs="Arial"/>
          <w:sz w:val="20"/>
          <w:szCs w:val="20"/>
          <w:lang w:eastAsia="ar-SA"/>
        </w:rPr>
        <w:t>o: ……………………………………..………………………………………………….…</w:t>
      </w:r>
    </w:p>
    <w:p w14:paraId="3242BD92" w14:textId="77777777" w:rsidR="00A5699F" w:rsidRDefault="00740718">
      <w:pPr>
        <w:spacing w:after="0" w:line="36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Miejscowość: …………………………………….. Kod pocztowy: …………………………………….</w:t>
      </w:r>
    </w:p>
    <w:p w14:paraId="456F57F7" w14:textId="77777777" w:rsidR="00A5699F" w:rsidRDefault="00740718">
      <w:pPr>
        <w:spacing w:after="0" w:line="36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Adres (ulica, nr domu i lokalu): …………………………..……………………………………………...</w:t>
      </w:r>
    </w:p>
    <w:p w14:paraId="5B8E74F9" w14:textId="77777777" w:rsidR="00A5699F" w:rsidRDefault="00740718">
      <w:pPr>
        <w:spacing w:after="0" w:line="36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E-mail: …………………………………… Nr telefonu: …………..……………...…………………….</w:t>
      </w:r>
    </w:p>
    <w:p w14:paraId="032A50EC" w14:textId="77777777" w:rsidR="00A5699F" w:rsidRDefault="00740718">
      <w:pPr>
        <w:spacing w:after="0" w:line="36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Adres strony internetowej: ……</w:t>
      </w:r>
      <w:r>
        <w:rPr>
          <w:rFonts w:ascii="Arial" w:hAnsi="Arial" w:cs="Arial"/>
          <w:sz w:val="20"/>
          <w:szCs w:val="20"/>
          <w:lang w:eastAsia="ar-SA"/>
        </w:rPr>
        <w:t>………………………..……… Nr faksu: ……………………………..</w:t>
      </w:r>
    </w:p>
    <w:p w14:paraId="096F26C2" w14:textId="77777777" w:rsidR="00A5699F" w:rsidRDefault="00A5699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82E9CBA" w14:textId="77777777" w:rsidR="00A5699F" w:rsidRDefault="00740718">
      <w:pPr>
        <w:numPr>
          <w:ilvl w:val="0"/>
          <w:numId w:val="2"/>
        </w:numPr>
        <w:tabs>
          <w:tab w:val="left" w:pos="-3544"/>
          <w:tab w:val="left" w:pos="720"/>
        </w:tabs>
        <w:spacing w:after="0" w:line="360" w:lineRule="auto"/>
        <w:ind w:left="360"/>
      </w:pPr>
      <w:r>
        <w:rPr>
          <w:rFonts w:ascii="Arial" w:hAnsi="Arial" w:cs="Arial"/>
          <w:sz w:val="20"/>
          <w:szCs w:val="20"/>
          <w:lang w:eastAsia="pl-PL"/>
        </w:rPr>
        <w:t xml:space="preserve">Cena jednostkowa mojej/naszej oferty za </w:t>
      </w:r>
      <w:r>
        <w:rPr>
          <w:rFonts w:ascii="Arial" w:hAnsi="Arial" w:cs="Arial"/>
          <w:b/>
          <w:sz w:val="20"/>
          <w:szCs w:val="20"/>
          <w:u w:val="single"/>
          <w:lang w:eastAsia="pl-PL"/>
        </w:rPr>
        <w:t>jedną tonę kruszywa wynosi:</w:t>
      </w:r>
    </w:p>
    <w:p w14:paraId="7F3F312C" w14:textId="77777777" w:rsidR="00A5699F" w:rsidRDefault="00A5699F">
      <w:pPr>
        <w:tabs>
          <w:tab w:val="left" w:pos="-354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64E5CF9" w14:textId="77777777" w:rsidR="00A5699F" w:rsidRDefault="00740718">
      <w:pPr>
        <w:spacing w:after="0" w:line="240" w:lineRule="auto"/>
        <w:ind w:left="284"/>
      </w:pPr>
      <w:r>
        <w:rPr>
          <w:rFonts w:ascii="Arial" w:hAnsi="Arial" w:cs="Arial"/>
          <w:b/>
          <w:sz w:val="20"/>
          <w:szCs w:val="20"/>
          <w:lang w:eastAsia="pl-PL"/>
        </w:rPr>
        <w:t>brutto:</w:t>
      </w:r>
      <w:r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eastAsia="pl-PL"/>
        </w:rPr>
        <w:t>zł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i/>
          <w:sz w:val="20"/>
          <w:szCs w:val="20"/>
          <w:lang w:eastAsia="pl-PL"/>
        </w:rPr>
        <w:t>(słownie:....................................................................................................</w:t>
      </w:r>
      <w:r>
        <w:rPr>
          <w:rFonts w:ascii="Arial" w:hAnsi="Arial" w:cs="Arial"/>
          <w:i/>
          <w:sz w:val="20"/>
          <w:szCs w:val="20"/>
          <w:lang w:eastAsia="pl-PL"/>
        </w:rPr>
        <w:t>.............................( złotych)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br/>
      </w:r>
    </w:p>
    <w:p w14:paraId="7751964B" w14:textId="77777777" w:rsidR="00A5699F" w:rsidRDefault="00740718">
      <w:pPr>
        <w:spacing w:after="0" w:line="240" w:lineRule="auto"/>
        <w:ind w:firstLine="284"/>
        <w:rPr>
          <w:rFonts w:ascii="Arial" w:hAnsi="Arial" w:cs="Arial"/>
          <w:b/>
          <w:sz w:val="20"/>
          <w:szCs w:val="20"/>
          <w:u w:val="single"/>
          <w:lang w:eastAsia="pl-PL"/>
        </w:rPr>
      </w:pPr>
      <w:r>
        <w:rPr>
          <w:rFonts w:ascii="Arial" w:hAnsi="Arial" w:cs="Arial"/>
          <w:b/>
          <w:sz w:val="20"/>
          <w:szCs w:val="20"/>
          <w:u w:val="single"/>
          <w:lang w:eastAsia="pl-PL"/>
        </w:rPr>
        <w:t>w tym:</w:t>
      </w:r>
    </w:p>
    <w:p w14:paraId="0FFFB349" w14:textId="77777777" w:rsidR="00A5699F" w:rsidRDefault="00740718">
      <w:pPr>
        <w:spacing w:after="0" w:line="240" w:lineRule="auto"/>
        <w:ind w:left="284"/>
      </w:pPr>
      <w:r>
        <w:rPr>
          <w:rFonts w:ascii="Arial" w:hAnsi="Arial" w:cs="Arial"/>
          <w:b/>
          <w:sz w:val="20"/>
          <w:szCs w:val="20"/>
          <w:lang w:eastAsia="pl-PL"/>
        </w:rPr>
        <w:t>netto:</w:t>
      </w:r>
      <w:r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 zł</w:t>
      </w:r>
      <w:r>
        <w:rPr>
          <w:rFonts w:ascii="Arial" w:hAnsi="Arial" w:cs="Arial"/>
          <w:sz w:val="20"/>
          <w:szCs w:val="20"/>
          <w:lang w:eastAsia="pl-PL"/>
        </w:rPr>
        <w:br/>
      </w:r>
    </w:p>
    <w:p w14:paraId="5F8DAAB2" w14:textId="77777777" w:rsidR="00A5699F" w:rsidRDefault="00740718">
      <w:pPr>
        <w:spacing w:after="0" w:line="240" w:lineRule="auto"/>
        <w:ind w:left="284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i/>
          <w:sz w:val="20"/>
          <w:szCs w:val="20"/>
          <w:lang w:eastAsia="pl-PL"/>
        </w:rPr>
        <w:t>(słownie:............................................</w:t>
      </w:r>
      <w:r>
        <w:rPr>
          <w:rFonts w:ascii="Arial" w:hAnsi="Arial" w:cs="Arial"/>
          <w:i/>
          <w:sz w:val="20"/>
          <w:szCs w:val="20"/>
          <w:lang w:eastAsia="pl-PL"/>
        </w:rPr>
        <w:t xml:space="preserve">.....................................................................................(złotych) </w:t>
      </w:r>
      <w:r>
        <w:rPr>
          <w:rFonts w:ascii="Arial" w:hAnsi="Arial" w:cs="Arial"/>
          <w:i/>
          <w:sz w:val="20"/>
          <w:szCs w:val="20"/>
          <w:lang w:eastAsia="pl-PL"/>
        </w:rPr>
        <w:br/>
      </w:r>
    </w:p>
    <w:p w14:paraId="58DA4AD3" w14:textId="77777777" w:rsidR="00A5699F" w:rsidRDefault="00740718">
      <w:pPr>
        <w:spacing w:after="0" w:line="240" w:lineRule="auto"/>
        <w:ind w:left="284"/>
      </w:pPr>
      <w:r>
        <w:rPr>
          <w:rFonts w:ascii="Arial" w:hAnsi="Arial" w:cs="Arial"/>
          <w:b/>
          <w:sz w:val="20"/>
          <w:szCs w:val="20"/>
          <w:lang w:eastAsia="pl-PL"/>
        </w:rPr>
        <w:t>VAT (</w:t>
      </w:r>
      <w:r>
        <w:rPr>
          <w:rFonts w:ascii="Arial" w:hAnsi="Arial" w:cs="Arial"/>
          <w:sz w:val="20"/>
          <w:szCs w:val="20"/>
          <w:lang w:eastAsia="pl-PL"/>
        </w:rPr>
        <w:t xml:space="preserve">....... </w:t>
      </w:r>
      <w:r>
        <w:rPr>
          <w:rFonts w:ascii="Arial" w:hAnsi="Arial" w:cs="Arial"/>
          <w:b/>
          <w:sz w:val="20"/>
          <w:szCs w:val="20"/>
          <w:lang w:eastAsia="pl-PL"/>
        </w:rPr>
        <w:t>%)</w:t>
      </w:r>
      <w:r>
        <w:rPr>
          <w:rFonts w:ascii="Arial" w:hAnsi="Arial" w:cs="Arial"/>
          <w:sz w:val="20"/>
          <w:szCs w:val="20"/>
          <w:lang w:eastAsia="pl-PL"/>
        </w:rPr>
        <w:t xml:space="preserve"> …………......................................................................................................................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eastAsia="pl-PL"/>
        </w:rPr>
        <w:t>zł</w:t>
      </w:r>
      <w:r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>(</w:t>
      </w:r>
      <w:r>
        <w:rPr>
          <w:rFonts w:ascii="Arial" w:hAnsi="Arial" w:cs="Arial"/>
          <w:i/>
          <w:sz w:val="20"/>
          <w:szCs w:val="20"/>
          <w:lang w:eastAsia="pl-PL"/>
        </w:rPr>
        <w:t>słownie: .......</w:t>
      </w:r>
      <w:r>
        <w:rPr>
          <w:rFonts w:ascii="Arial" w:hAnsi="Arial" w:cs="Arial"/>
          <w:i/>
          <w:sz w:val="20"/>
          <w:szCs w:val="20"/>
          <w:lang w:eastAsia="pl-PL"/>
        </w:rPr>
        <w:t>.......................................................................................................................( złotych)</w:t>
      </w:r>
    </w:p>
    <w:p w14:paraId="49756A87" w14:textId="77777777" w:rsidR="00A5699F" w:rsidRDefault="00A5699F">
      <w:pPr>
        <w:tabs>
          <w:tab w:val="left" w:pos="-3686"/>
        </w:tabs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14:paraId="388489C5" w14:textId="77777777" w:rsidR="00A5699F" w:rsidRDefault="00740718">
      <w:pPr>
        <w:numPr>
          <w:ilvl w:val="0"/>
          <w:numId w:val="2"/>
        </w:numPr>
        <w:tabs>
          <w:tab w:val="left" w:pos="-3686"/>
          <w:tab w:val="left" w:pos="720"/>
        </w:tabs>
        <w:spacing w:after="0" w:line="360" w:lineRule="auto"/>
        <w:ind w:left="357" w:hanging="357"/>
      </w:pPr>
      <w:r>
        <w:rPr>
          <w:rFonts w:ascii="Arial" w:hAnsi="Arial" w:cs="Arial"/>
          <w:color w:val="000000"/>
          <w:sz w:val="20"/>
          <w:szCs w:val="20"/>
          <w:lang w:eastAsia="pl-PL"/>
        </w:rPr>
        <w:t>Oświadczam/-y, że podana wyżej cena zawiera wszelkie</w:t>
      </w:r>
      <w:r>
        <w:rPr>
          <w:rFonts w:ascii="Arial" w:hAnsi="Arial" w:cs="Arial"/>
          <w:sz w:val="20"/>
          <w:szCs w:val="20"/>
          <w:lang w:eastAsia="pl-PL"/>
        </w:rPr>
        <w:t xml:space="preserve"> koszty niezbędne do zrealizowania zamówienia. Cena musi uwzględniać wszy</w:t>
      </w:r>
      <w:r>
        <w:rPr>
          <w:rFonts w:ascii="Arial" w:hAnsi="Arial" w:cs="Arial"/>
          <w:sz w:val="20"/>
          <w:szCs w:val="20"/>
          <w:lang w:eastAsia="pl-PL"/>
        </w:rPr>
        <w:t xml:space="preserve">stkie wymagania SIWZ oraz obejmować wszelkie koszty, jakie poniesie Wykonawca z tytułu należytej oraz zgodnej z obowiązującymi przepisami realizacji przedmiotu zamówienia. </w:t>
      </w:r>
    </w:p>
    <w:p w14:paraId="4FA62468" w14:textId="77777777" w:rsidR="00A5699F" w:rsidRDefault="00A5699F">
      <w:pPr>
        <w:tabs>
          <w:tab w:val="left" w:pos="-3686"/>
        </w:tabs>
        <w:spacing w:after="0" w:line="360" w:lineRule="auto"/>
        <w:ind w:left="357"/>
        <w:rPr>
          <w:rFonts w:ascii="Arial" w:hAnsi="Arial" w:cs="Arial"/>
          <w:sz w:val="20"/>
          <w:szCs w:val="20"/>
          <w:lang w:eastAsia="pl-PL"/>
        </w:rPr>
      </w:pPr>
    </w:p>
    <w:p w14:paraId="33CF7B74" w14:textId="77777777" w:rsidR="00A5699F" w:rsidRDefault="00740718">
      <w:pPr>
        <w:numPr>
          <w:ilvl w:val="0"/>
          <w:numId w:val="2"/>
        </w:numPr>
        <w:tabs>
          <w:tab w:val="left" w:pos="-3686"/>
          <w:tab w:val="left" w:pos="720"/>
        </w:tabs>
        <w:spacing w:after="0" w:line="360" w:lineRule="auto"/>
        <w:ind w:left="357" w:hanging="357"/>
        <w:rPr>
          <w:rFonts w:ascii="Arial" w:hAnsi="Arial" w:cs="Arial"/>
          <w:sz w:val="20"/>
          <w:szCs w:val="20"/>
          <w:lang w:eastAsia="pl-PL"/>
        </w:rPr>
      </w:pPr>
      <w:bookmarkStart w:id="1" w:name="_Hlk520281973"/>
      <w:r>
        <w:rPr>
          <w:rFonts w:ascii="Arial" w:hAnsi="Arial" w:cs="Arial"/>
          <w:sz w:val="20"/>
          <w:szCs w:val="20"/>
          <w:lang w:eastAsia="pl-PL"/>
        </w:rPr>
        <w:t>Zobowiązuję/emy się realizować zamówienie złożone przez Zamawiającego w ciągu……………</w:t>
      </w:r>
      <w:r>
        <w:rPr>
          <w:rFonts w:ascii="Arial" w:hAnsi="Arial" w:cs="Arial"/>
          <w:sz w:val="20"/>
          <w:szCs w:val="20"/>
          <w:lang w:eastAsia="pl-PL"/>
        </w:rPr>
        <w:t xml:space="preserve">…………………………………………………………… </w:t>
      </w:r>
    </w:p>
    <w:p w14:paraId="39BFEA88" w14:textId="77777777" w:rsidR="00A5699F" w:rsidRDefault="00740718">
      <w:pPr>
        <w:tabs>
          <w:tab w:val="left" w:pos="-3686"/>
        </w:tabs>
        <w:spacing w:after="0" w:line="360" w:lineRule="auto"/>
      </w:pPr>
      <w:r>
        <w:rPr>
          <w:rFonts w:ascii="Arial" w:hAnsi="Arial" w:cs="Arial"/>
          <w:sz w:val="18"/>
          <w:szCs w:val="18"/>
          <w:lang w:eastAsia="pl-PL"/>
        </w:rPr>
        <w:t xml:space="preserve">       </w:t>
      </w:r>
      <w:r>
        <w:rPr>
          <w:rFonts w:ascii="Arial" w:hAnsi="Arial" w:cs="Arial"/>
          <w:i/>
          <w:sz w:val="18"/>
          <w:szCs w:val="18"/>
          <w:lang w:eastAsia="pl-PL"/>
        </w:rPr>
        <w:t>( należy wpisać od 24h do 48h, od 49h do 72h, od 72 h do 96 h, od 97h )</w:t>
      </w:r>
    </w:p>
    <w:p w14:paraId="129531A2" w14:textId="77777777" w:rsidR="00A5699F" w:rsidRDefault="00740718">
      <w:pPr>
        <w:tabs>
          <w:tab w:val="left" w:pos="-3686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br/>
      </w:r>
    </w:p>
    <w:bookmarkEnd w:id="1"/>
    <w:p w14:paraId="009DDF9C" w14:textId="77777777" w:rsidR="00A5699F" w:rsidRDefault="00740718">
      <w:pPr>
        <w:numPr>
          <w:ilvl w:val="0"/>
          <w:numId w:val="2"/>
        </w:numPr>
        <w:tabs>
          <w:tab w:val="left" w:pos="-3686"/>
          <w:tab w:val="left" w:pos="720"/>
        </w:tabs>
        <w:spacing w:after="0" w:line="360" w:lineRule="auto"/>
        <w:ind w:left="357" w:hanging="357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lastRenderedPageBreak/>
        <w:t>Oświadczam/-y, że podatek VAT naliczony został zgodnie z obowiązującymi przepisami.</w:t>
      </w:r>
      <w:r>
        <w:rPr>
          <w:rFonts w:ascii="Arial" w:hAnsi="Arial" w:cs="Arial"/>
          <w:sz w:val="20"/>
          <w:szCs w:val="20"/>
          <w:lang w:eastAsia="pl-PL"/>
        </w:rPr>
        <w:br/>
      </w:r>
    </w:p>
    <w:p w14:paraId="43980949" w14:textId="77777777" w:rsidR="00A5699F" w:rsidRDefault="00740718">
      <w:pPr>
        <w:numPr>
          <w:ilvl w:val="0"/>
          <w:numId w:val="2"/>
        </w:numPr>
        <w:tabs>
          <w:tab w:val="left" w:pos="-3686"/>
          <w:tab w:val="left" w:pos="720"/>
        </w:tabs>
        <w:spacing w:after="0" w:line="360" w:lineRule="auto"/>
        <w:ind w:left="357" w:hanging="357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Oświadczam/-y, że zapoznaliśmy się z treścią </w:t>
      </w:r>
      <w:r>
        <w:rPr>
          <w:rFonts w:ascii="Arial" w:hAnsi="Arial" w:cs="Arial"/>
          <w:sz w:val="20"/>
          <w:szCs w:val="20"/>
          <w:lang w:eastAsia="pl-PL"/>
        </w:rPr>
        <w:t xml:space="preserve">Specyfikacji Istotnych Warunków Zamówienia (wraz z załącznikami), akceptujemy jej postanowienia  i nie wnosimy do niej zastrzeżeń oraz zdobyliśmy konieczne informacje do przygotowania oferty. </w:t>
      </w:r>
    </w:p>
    <w:p w14:paraId="3AA91667" w14:textId="77777777" w:rsidR="00A5699F" w:rsidRDefault="00A5699F">
      <w:pPr>
        <w:tabs>
          <w:tab w:val="left" w:pos="-3686"/>
        </w:tabs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03CD4D68" w14:textId="77777777" w:rsidR="00A5699F" w:rsidRDefault="00740718">
      <w:pPr>
        <w:numPr>
          <w:ilvl w:val="0"/>
          <w:numId w:val="2"/>
        </w:numPr>
        <w:tabs>
          <w:tab w:val="left" w:pos="-3686"/>
          <w:tab w:val="left" w:pos="720"/>
        </w:tabs>
        <w:spacing w:after="0" w:line="360" w:lineRule="auto"/>
        <w:ind w:left="357" w:hanging="357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Oświadczam/-y, że wzór umowy, stanowiący załącznik do </w:t>
      </w:r>
      <w:r>
        <w:rPr>
          <w:rFonts w:ascii="Arial" w:hAnsi="Arial" w:cs="Arial"/>
          <w:sz w:val="20"/>
          <w:szCs w:val="20"/>
          <w:lang w:eastAsia="pl-PL"/>
        </w:rPr>
        <w:t>Specyfikacji Istotnych Warunków Zamówienia został przez nas zaakceptowany i zobowiązujemy się w przypadku wybrania naszej oferty do zawarcia umowy na wyżej wymienionych warunkach w miejscu i terminie wskazanym przez Zamawiającego.</w:t>
      </w:r>
    </w:p>
    <w:p w14:paraId="761F360A" w14:textId="77777777" w:rsidR="00A5699F" w:rsidRDefault="00A5699F">
      <w:pPr>
        <w:tabs>
          <w:tab w:val="left" w:pos="-3686"/>
        </w:tabs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266924BB" w14:textId="77777777" w:rsidR="00A5699F" w:rsidRDefault="00740718">
      <w:pPr>
        <w:numPr>
          <w:ilvl w:val="0"/>
          <w:numId w:val="2"/>
        </w:numPr>
        <w:tabs>
          <w:tab w:val="left" w:pos="-3686"/>
          <w:tab w:val="left" w:pos="720"/>
          <w:tab w:val="left" w:pos="9000"/>
        </w:tabs>
        <w:spacing w:after="0" w:line="360" w:lineRule="auto"/>
        <w:ind w:left="357" w:hanging="357"/>
      </w:pPr>
      <w:r>
        <w:rPr>
          <w:rFonts w:ascii="Arial" w:hAnsi="Arial" w:cs="Arial"/>
          <w:sz w:val="20"/>
          <w:szCs w:val="20"/>
          <w:lang w:eastAsia="pl-PL"/>
        </w:rPr>
        <w:t>Akceptuję/-emy uwzględni</w:t>
      </w:r>
      <w:r>
        <w:rPr>
          <w:rFonts w:ascii="Arial" w:hAnsi="Arial" w:cs="Arial"/>
          <w:sz w:val="20"/>
          <w:szCs w:val="20"/>
          <w:lang w:eastAsia="pl-PL"/>
        </w:rPr>
        <w:t>ony we wzorze umowy sposób i termin płatności wynagrodzenia.</w:t>
      </w:r>
      <w:r>
        <w:rPr>
          <w:rFonts w:ascii="Arial" w:hAnsi="Arial" w:cs="Arial"/>
          <w:color w:val="000000"/>
          <w:sz w:val="20"/>
          <w:szCs w:val="20"/>
          <w:shd w:val="clear" w:color="auto" w:fill="F9F9F9"/>
          <w:lang w:eastAsia="pl-PL"/>
        </w:rPr>
        <w:br/>
      </w:r>
    </w:p>
    <w:p w14:paraId="2AB2E098" w14:textId="77777777" w:rsidR="00A5699F" w:rsidRDefault="00740718">
      <w:pPr>
        <w:numPr>
          <w:ilvl w:val="0"/>
          <w:numId w:val="2"/>
        </w:numPr>
        <w:spacing w:after="0" w:line="480" w:lineRule="auto"/>
        <w:ind w:hanging="720"/>
      </w:pPr>
      <w:r>
        <w:rPr>
          <w:rFonts w:ascii="Arial" w:hAnsi="Arial" w:cs="Arial"/>
          <w:sz w:val="20"/>
          <w:szCs w:val="20"/>
          <w:lang w:eastAsia="pl-PL"/>
        </w:rPr>
        <w:t xml:space="preserve">Rodzaj przedsiębiorstwa Wykonawcy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(wstawić X we właściwe pole):</w:t>
      </w:r>
    </w:p>
    <w:p w14:paraId="2B5EE5B6" w14:textId="77777777" w:rsidR="00A5699F" w:rsidRDefault="00740718">
      <w:pPr>
        <w:spacing w:after="0" w:line="480" w:lineRule="auto"/>
      </w:pPr>
      <w:r>
        <w:rPr>
          <w:rFonts w:ascii="Arial" w:hAnsi="Arial" w:cs="Arial"/>
          <w:sz w:val="20"/>
          <w:szCs w:val="20"/>
          <w:lang w:eastAsia="pl-PL"/>
        </w:rPr>
        <w:t xml:space="preserve">    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□ </w:t>
      </w:r>
      <w:r>
        <w:rPr>
          <w:rFonts w:ascii="Arial" w:hAnsi="Arial" w:cs="Arial"/>
          <w:sz w:val="20"/>
          <w:szCs w:val="20"/>
          <w:lang w:eastAsia="pl-PL"/>
        </w:rPr>
        <w:t xml:space="preserve">małe przedsiębiorstwo    </w:t>
      </w:r>
      <w:r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 xml:space="preserve">    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□ </w:t>
      </w:r>
      <w:r>
        <w:rPr>
          <w:rFonts w:ascii="Arial" w:hAnsi="Arial" w:cs="Arial"/>
          <w:sz w:val="20"/>
          <w:szCs w:val="20"/>
          <w:lang w:eastAsia="pl-PL"/>
        </w:rPr>
        <w:t>średnie przedsiębiorstwo</w:t>
      </w:r>
      <w:r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 xml:space="preserve">    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□ </w:t>
      </w:r>
      <w:r>
        <w:rPr>
          <w:rFonts w:ascii="Arial" w:hAnsi="Arial" w:cs="Arial"/>
          <w:sz w:val="20"/>
          <w:szCs w:val="20"/>
          <w:lang w:eastAsia="pl-PL"/>
        </w:rPr>
        <w:t>duże przedsiębiorstwo</w:t>
      </w:r>
    </w:p>
    <w:p w14:paraId="729F3D52" w14:textId="77777777" w:rsidR="00A5699F" w:rsidRDefault="00A5699F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2007A8F" w14:textId="77777777" w:rsidR="00A5699F" w:rsidRDefault="00A5699F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76A9EE2" w14:textId="77777777" w:rsidR="00A5699F" w:rsidRDefault="00740718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60"/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Oświadczam/-y, że za wyjątkiem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informacji i dokumentów zawartych w ofercie na stronach ..................................*, które zostały umieszczone w oddzielnej kopercie, niniejsza oferta oraz wszelkie załączniki do niej są jawne i nie zawierają informacji stanowiących tajemnicę przed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siębiorstwa w rozumieniu przepisów o zwalczaniu nieuczciwej konkurencji.</w:t>
      </w:r>
    </w:p>
    <w:p w14:paraId="605E2342" w14:textId="77777777" w:rsidR="00A5699F" w:rsidRDefault="00A5699F">
      <w:pPr>
        <w:spacing w:after="0" w:line="276" w:lineRule="auto"/>
        <w:ind w:left="360"/>
        <w:rPr>
          <w:rFonts w:ascii="Arial" w:hAnsi="Arial" w:cs="Arial"/>
          <w:sz w:val="20"/>
          <w:szCs w:val="20"/>
          <w:lang w:eastAsia="pl-PL"/>
        </w:rPr>
      </w:pPr>
    </w:p>
    <w:p w14:paraId="167B8F0B" w14:textId="77777777" w:rsidR="00A5699F" w:rsidRDefault="00A5699F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1D2B5A56" w14:textId="77777777" w:rsidR="00A5699F" w:rsidRDefault="0074071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Posiadam/-y rachunek bankowy w banku …………………………...……………………</w:t>
      </w:r>
      <w:r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>nr ……………………………………………………………………………………….…</w:t>
      </w:r>
      <w:r>
        <w:rPr>
          <w:rFonts w:ascii="Arial" w:hAnsi="Arial" w:cs="Arial"/>
          <w:sz w:val="20"/>
          <w:szCs w:val="20"/>
          <w:lang w:eastAsia="pl-PL"/>
        </w:rPr>
        <w:br/>
      </w:r>
    </w:p>
    <w:p w14:paraId="233557B5" w14:textId="77777777" w:rsidR="00A5699F" w:rsidRDefault="00A5699F">
      <w:pPr>
        <w:spacing w:after="0" w:line="240" w:lineRule="auto"/>
        <w:ind w:left="360"/>
        <w:rPr>
          <w:rFonts w:ascii="Arial" w:hAnsi="Arial" w:cs="Arial"/>
          <w:sz w:val="20"/>
          <w:szCs w:val="20"/>
          <w:lang w:eastAsia="pl-PL"/>
        </w:rPr>
      </w:pPr>
    </w:p>
    <w:p w14:paraId="507272A6" w14:textId="77777777" w:rsidR="00A5699F" w:rsidRDefault="0074071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Niniejsza oferta wraz z załącznikami zawiera łącznie ……….. stron.</w:t>
      </w:r>
    </w:p>
    <w:p w14:paraId="51A53779" w14:textId="77777777" w:rsidR="00A5699F" w:rsidRDefault="00A5699F">
      <w:pPr>
        <w:spacing w:after="0" w:line="240" w:lineRule="auto"/>
        <w:ind w:left="708"/>
        <w:rPr>
          <w:rFonts w:ascii="Arial" w:hAnsi="Arial" w:cs="Arial"/>
          <w:sz w:val="20"/>
          <w:szCs w:val="20"/>
          <w:lang w:eastAsia="pl-PL"/>
        </w:rPr>
      </w:pPr>
    </w:p>
    <w:p w14:paraId="4A4E0FBF" w14:textId="77777777" w:rsidR="00A5699F" w:rsidRDefault="00740718">
      <w:pPr>
        <w:spacing w:after="0" w:line="240" w:lineRule="auto"/>
        <w:ind w:left="36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br/>
      </w:r>
    </w:p>
    <w:p w14:paraId="2FBEF6B8" w14:textId="77777777" w:rsidR="00A5699F" w:rsidRDefault="0074071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/>
        <w:jc w:val="both"/>
      </w:pPr>
      <w:r>
        <w:rPr>
          <w:rFonts w:ascii="Arial" w:hAnsi="Arial" w:cs="Arial"/>
          <w:sz w:val="20"/>
          <w:szCs w:val="20"/>
          <w:u w:val="single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eastAsia="pl-PL"/>
        </w:rPr>
        <w:t xml:space="preserve">Załącznikami do niniejszej oferty są: </w:t>
      </w:r>
    </w:p>
    <w:p w14:paraId="4C0BACA3" w14:textId="77777777" w:rsidR="00A5699F" w:rsidRDefault="00740718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i/>
          <w:sz w:val="20"/>
          <w:szCs w:val="20"/>
          <w:lang w:eastAsia="pl-PL"/>
        </w:rPr>
        <w:t xml:space="preserve">       (należy wymienić zgodnie z SIWZ)</w:t>
      </w:r>
    </w:p>
    <w:p w14:paraId="76EAC11A" w14:textId="77777777" w:rsidR="00A5699F" w:rsidRDefault="00A5699F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p w14:paraId="26FF051F" w14:textId="77777777" w:rsidR="00A5699F" w:rsidRDefault="00A5699F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p w14:paraId="207447B6" w14:textId="77777777" w:rsidR="00A5699F" w:rsidRDefault="00A5699F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p w14:paraId="27EFD59A" w14:textId="77777777" w:rsidR="00A5699F" w:rsidRDefault="00A5699F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p w14:paraId="36E24F89" w14:textId="77777777" w:rsidR="00A5699F" w:rsidRDefault="00A5699F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p w14:paraId="23120566" w14:textId="77777777" w:rsidR="00A5699F" w:rsidRDefault="00A5699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565F09A" w14:textId="77777777" w:rsidR="00A5699F" w:rsidRDefault="00A5699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2CBEF8E" w14:textId="77777777" w:rsidR="00A5699F" w:rsidRDefault="00740718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……………………………, dnia …….....…       </w:t>
      </w:r>
      <w:r>
        <w:rPr>
          <w:rFonts w:ascii="Arial" w:hAnsi="Arial" w:cs="Arial"/>
          <w:sz w:val="20"/>
          <w:szCs w:val="20"/>
          <w:lang w:eastAsia="pl-PL"/>
        </w:rPr>
        <w:t>……...................................................................................</w:t>
      </w:r>
    </w:p>
    <w:p w14:paraId="54B1E97C" w14:textId="77777777" w:rsidR="00A5699F" w:rsidRDefault="00740718">
      <w:pPr>
        <w:spacing w:after="0" w:line="240" w:lineRule="auto"/>
        <w:ind w:left="3540" w:firstLine="708"/>
        <w:jc w:val="center"/>
        <w:rPr>
          <w:rFonts w:ascii="Arial" w:hAnsi="Arial" w:cs="Arial"/>
          <w:i/>
          <w:sz w:val="16"/>
          <w:szCs w:val="16"/>
          <w:lang w:eastAsia="pl-PL"/>
        </w:rPr>
      </w:pPr>
      <w:r>
        <w:rPr>
          <w:rFonts w:ascii="Arial" w:hAnsi="Arial" w:cs="Arial"/>
          <w:i/>
          <w:sz w:val="16"/>
          <w:szCs w:val="16"/>
          <w:lang w:eastAsia="pl-PL"/>
        </w:rPr>
        <w:t>Data, podpis, pieczęć</w:t>
      </w:r>
      <w:r>
        <w:rPr>
          <w:rFonts w:ascii="Arial" w:hAnsi="Arial" w:cs="Arial"/>
          <w:i/>
          <w:sz w:val="16"/>
          <w:szCs w:val="16"/>
          <w:lang w:eastAsia="pl-PL"/>
        </w:rPr>
        <w:br/>
      </w:r>
      <w:r>
        <w:rPr>
          <w:rFonts w:ascii="Arial" w:hAnsi="Arial" w:cs="Arial"/>
          <w:i/>
          <w:sz w:val="16"/>
          <w:szCs w:val="16"/>
          <w:lang w:eastAsia="pl-PL"/>
        </w:rPr>
        <w:t>podpis osoby/osób uprawnionych do reprezentowania Wykonawcy/</w:t>
      </w:r>
      <w:r>
        <w:rPr>
          <w:rFonts w:ascii="Arial" w:hAnsi="Arial" w:cs="Arial"/>
          <w:i/>
          <w:sz w:val="16"/>
          <w:szCs w:val="16"/>
          <w:lang w:eastAsia="pl-PL"/>
        </w:rPr>
        <w:br/>
      </w:r>
      <w:r>
        <w:rPr>
          <w:rFonts w:ascii="Arial" w:hAnsi="Arial" w:cs="Arial"/>
          <w:i/>
          <w:sz w:val="16"/>
          <w:szCs w:val="16"/>
          <w:lang w:eastAsia="pl-PL"/>
        </w:rPr>
        <w:t>Wykonawców wspólnie ubiegających się o udzielenie zamówienia</w:t>
      </w:r>
    </w:p>
    <w:p w14:paraId="48571E27" w14:textId="77777777" w:rsidR="00A5699F" w:rsidRDefault="00A5699F">
      <w:pPr>
        <w:keepNext/>
        <w:tabs>
          <w:tab w:val="left" w:pos="2530"/>
        </w:tabs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12C8B6B" w14:textId="77777777" w:rsidR="00A5699F" w:rsidRDefault="00740718">
      <w:pPr>
        <w:keepNext/>
        <w:tabs>
          <w:tab w:val="left" w:pos="2530"/>
        </w:tabs>
        <w:spacing w:after="0" w:line="240" w:lineRule="auto"/>
        <w:ind w:left="360" w:hanging="360"/>
        <w:outlineLvl w:val="1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</w:t>
      </w:r>
    </w:p>
    <w:p w14:paraId="34ED6C20" w14:textId="77777777" w:rsidR="00A5699F" w:rsidRDefault="0074071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Załącznik nr 2 do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specyfikacji</w:t>
      </w:r>
    </w:p>
    <w:p w14:paraId="1359E2D1" w14:textId="77777777" w:rsidR="00A5699F" w:rsidRDefault="00A569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A5F2192" w14:textId="77777777" w:rsidR="00A5699F" w:rsidRDefault="0074071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ZPF.271.2.2020</w:t>
      </w:r>
    </w:p>
    <w:p w14:paraId="2E97E057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3863EA7" w14:textId="77777777" w:rsidR="00A5699F" w:rsidRDefault="00A5699F">
      <w:pPr>
        <w:spacing w:after="0" w:line="240" w:lineRule="auto"/>
        <w:ind w:left="5954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1E465D" w14:textId="77777777" w:rsidR="00A5699F" w:rsidRDefault="00740718">
      <w:pPr>
        <w:spacing w:after="0" w:line="240" w:lineRule="auto"/>
        <w:ind w:left="5954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Gmina Bądkowo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ul. Włocławska 82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87-704 Bądkowo</w:t>
      </w:r>
    </w:p>
    <w:p w14:paraId="447E3261" w14:textId="77777777" w:rsidR="00A5699F" w:rsidRDefault="00740718">
      <w:pPr>
        <w:spacing w:after="0" w:line="48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385F8FDA" w14:textId="77777777" w:rsidR="00A5699F" w:rsidRDefault="00740718">
      <w:pPr>
        <w:spacing w:after="0" w:line="240" w:lineRule="auto"/>
        <w:ind w:right="5954"/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(pieczęć Wykonawcy)</w:t>
      </w:r>
    </w:p>
    <w:p w14:paraId="451E6527" w14:textId="77777777" w:rsidR="00A5699F" w:rsidRDefault="00A5699F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A1B6388" w14:textId="77777777" w:rsidR="00A5699F" w:rsidRDefault="00740718">
      <w:pPr>
        <w:spacing w:after="0" w:line="48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47C6347E" w14:textId="77777777" w:rsidR="00A5699F" w:rsidRDefault="00740718">
      <w:pPr>
        <w:spacing w:after="0" w:line="240" w:lineRule="auto"/>
        <w:ind w:right="5954"/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(imię, nazwisko, stanowisko/podstawa do 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reprezentacji)</w:t>
      </w:r>
    </w:p>
    <w:p w14:paraId="19D8A8AE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CBEC0F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2BD4EA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93EA34" w14:textId="77777777" w:rsidR="00A5699F" w:rsidRDefault="00740718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Oświadczenie wykonawcy </w:t>
      </w:r>
    </w:p>
    <w:p w14:paraId="7E8C9485" w14:textId="77777777" w:rsidR="00A5699F" w:rsidRDefault="00740718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25a ust. 1 ustawy z dnia 29 stycznia 2004 r. Prawo zamówień publicznych </w:t>
      </w:r>
    </w:p>
    <w:p w14:paraId="722AA507" w14:textId="77777777" w:rsidR="00A5699F" w:rsidRDefault="00740718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SPEŁNIANIA WARUNKÓW UDZIAŁU W POSTĘPOWANIU </w:t>
      </w:r>
    </w:p>
    <w:p w14:paraId="690A0157" w14:textId="77777777" w:rsidR="00A5699F" w:rsidRDefault="00A5699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E253ED" w14:textId="77777777" w:rsidR="00A5699F" w:rsidRDefault="00740718">
      <w:pPr>
        <w:spacing w:after="0" w:line="360" w:lineRule="auto"/>
        <w:ind w:firstLine="709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</w:t>
      </w:r>
      <w:r>
        <w:rPr>
          <w:rFonts w:ascii="Arial" w:eastAsia="Times New Roman" w:hAnsi="Arial" w:cs="Arial"/>
          <w:sz w:val="20"/>
          <w:szCs w:val="20"/>
          <w:lang w:eastAsia="pl-PL"/>
        </w:rPr>
        <w:t>publicznego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pn.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Dostawa z rozładunkiem kruszywa drogowego do sołectw w gminie Bądkowo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prowadzonego przez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Gminę Bądkowo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14:paraId="68BA8576" w14:textId="77777777" w:rsidR="00A5699F" w:rsidRDefault="00A5699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9EDBF4" w14:textId="77777777" w:rsidR="00A5699F" w:rsidRDefault="00740718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INFORMACJA DOTYCZĄCA WYKONAWCY:</w:t>
      </w:r>
    </w:p>
    <w:p w14:paraId="2769028C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9385B6" w14:textId="77777777" w:rsidR="00A5699F" w:rsidRDefault="00740718">
      <w:pPr>
        <w:spacing w:after="0" w:line="360" w:lineRule="auto"/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określone przez zama</w:t>
      </w:r>
      <w:r>
        <w:rPr>
          <w:rFonts w:ascii="Arial" w:eastAsia="Times New Roman" w:hAnsi="Arial" w:cs="Arial"/>
          <w:sz w:val="20"/>
          <w:szCs w:val="20"/>
          <w:lang w:eastAsia="pl-PL"/>
        </w:rPr>
        <w:t>wiającego w Specyfikacji Istotnych Warunków Zamówienia.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</w:p>
    <w:p w14:paraId="707D4A37" w14:textId="77777777" w:rsidR="00A5699F" w:rsidRDefault="00740718">
      <w:pPr>
        <w:spacing w:after="0" w:line="36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(miejscowość),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11951B8B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4E5BC5" w14:textId="77777777" w:rsidR="00A5699F" w:rsidRDefault="00740718">
      <w:pPr>
        <w:spacing w:after="0" w:line="36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………………………………………… 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(podpis)</w:t>
      </w:r>
    </w:p>
    <w:p w14:paraId="792357D9" w14:textId="77777777" w:rsidR="00A5699F" w:rsidRDefault="00A5699F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BEE2461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9F68384" w14:textId="77777777" w:rsidR="00A5699F" w:rsidRDefault="00A5699F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1203678" w14:textId="77777777" w:rsidR="00A5699F" w:rsidRDefault="00A5699F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BD6796E" w14:textId="77777777" w:rsidR="00A5699F" w:rsidRDefault="00740718">
      <w:pPr>
        <w:shd w:val="clear" w:color="auto" w:fill="BFBFBF"/>
        <w:spacing w:after="0" w:line="360" w:lineRule="auto"/>
        <w:jc w:val="both"/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INFORMACJA W ZWIĄZKU Z POLEGANIEM NA ZASOBACH INNYCH PODMIOTÓW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DFD30A6" w14:textId="77777777" w:rsidR="00A5699F" w:rsidRDefault="00740718">
      <w:pPr>
        <w:spacing w:after="0" w:line="36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 celu wykazania spełniania </w:t>
      </w:r>
      <w:r>
        <w:rPr>
          <w:rFonts w:ascii="Arial" w:eastAsia="Times New Roman" w:hAnsi="Arial" w:cs="Arial"/>
          <w:sz w:val="20"/>
          <w:szCs w:val="20"/>
          <w:lang w:eastAsia="pl-PL"/>
        </w:rPr>
        <w:t>warunków udziału w postępowaniu, określonych przez zamawiającego w Specyfikacji Istotnych Warunków Zamówienia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polegam na zasobach następującego/ych podmiotu/ów: ……………………………………………………………………….</w:t>
      </w:r>
    </w:p>
    <w:p w14:paraId="55403947" w14:textId="77777777" w:rsidR="00A5699F" w:rsidRDefault="0074071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..……………………………………………………………………………………………………………….……………………………………..,w na</w:t>
      </w:r>
      <w:r>
        <w:rPr>
          <w:rFonts w:ascii="Arial" w:eastAsia="Times New Roman" w:hAnsi="Arial" w:cs="Arial"/>
          <w:sz w:val="20"/>
          <w:szCs w:val="20"/>
          <w:lang w:eastAsia="pl-PL"/>
        </w:rPr>
        <w:t>stępującym zakresie: …………………………………………</w:t>
      </w:r>
    </w:p>
    <w:p w14:paraId="1BE244FE" w14:textId="77777777" w:rsidR="00A5699F" w:rsidRDefault="00740718">
      <w:pPr>
        <w:spacing w:after="0" w:line="36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(wskazać podmiot i określić odpowiedni zakres dla wskazanego podmiotu). </w:t>
      </w:r>
    </w:p>
    <w:p w14:paraId="527D82D6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113F48" w14:textId="77777777" w:rsidR="00A5699F" w:rsidRDefault="00740718">
      <w:pPr>
        <w:spacing w:after="0" w:line="36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(miejscowość),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14B58A72" w14:textId="77777777" w:rsidR="00A5699F" w:rsidRDefault="0074071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138CF05D" w14:textId="77777777" w:rsidR="00A5699F" w:rsidRDefault="0074071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(podpis)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</w:p>
    <w:p w14:paraId="20EDD510" w14:textId="77777777" w:rsidR="00A5699F" w:rsidRDefault="00740718">
      <w:pPr>
        <w:spacing w:after="0" w:line="240" w:lineRule="auto"/>
        <w:jc w:val="both"/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przypadku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polegania na zdolnościach lub sytuacji innych podmiotów - zgodnie z art. 22a ustawy Pzp,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do oferty należy dołączyć pisemne zobowiązanie tych podmiotów do oddania Wykonawcy do dyspozycji niezbędnych zasobów na potrzeby realizacji zamówienia</w:t>
      </w:r>
    </w:p>
    <w:p w14:paraId="5F137FE8" w14:textId="77777777" w:rsidR="00A5699F" w:rsidRDefault="00A5699F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A1ED0DC" w14:textId="77777777" w:rsidR="00A5699F" w:rsidRDefault="00740718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OŚWIADCZENIE DO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TYCZĄCE PODANYCH INFORMACJI:</w:t>
      </w:r>
    </w:p>
    <w:p w14:paraId="5B3F38C6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71EE41" w14:textId="77777777" w:rsidR="00A5699F" w:rsidRDefault="0074071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i zgodne z prawdą oraz zostały przedstawione z pełną świadomością konsekwencji wprowadzenia zamawiającego w błąd przy przedstawianiu informacj</w:t>
      </w:r>
      <w:r>
        <w:rPr>
          <w:rFonts w:ascii="Arial" w:eastAsia="Times New Roman" w:hAnsi="Arial" w:cs="Arial"/>
          <w:sz w:val="20"/>
          <w:szCs w:val="20"/>
          <w:lang w:eastAsia="pl-PL"/>
        </w:rPr>
        <w:t>i.</w:t>
      </w:r>
    </w:p>
    <w:p w14:paraId="64CE03C9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741D7F" w14:textId="77777777" w:rsidR="00A5699F" w:rsidRDefault="00740718">
      <w:pPr>
        <w:spacing w:after="0" w:line="36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(miejscowość),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579C650E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DDB4B6" w14:textId="77777777" w:rsidR="00A5699F" w:rsidRDefault="0074071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456A6FCD" w14:textId="77777777" w:rsidR="00A5699F" w:rsidRDefault="0074071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(podpis)</w:t>
      </w:r>
    </w:p>
    <w:p w14:paraId="1F4FE277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AFC4A6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017F0D8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17F4E76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BF1BCFD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3EC119F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6CE730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6EE01F7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3CE3F4A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A5EDC91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40629F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142D3B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217DE23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8B1DD47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A82AA4E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CC776A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0DC167" w14:textId="77777777" w:rsidR="00A5699F" w:rsidRDefault="00A5699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C1401F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C5BC7A" w14:textId="77777777" w:rsidR="00A5699F" w:rsidRDefault="00A5699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DC7EA6" w14:textId="77777777" w:rsidR="00A5699F" w:rsidRDefault="0074071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3 do specyfikacji</w:t>
      </w:r>
    </w:p>
    <w:p w14:paraId="2FF3501E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4555003" w14:textId="77777777" w:rsidR="00A5699F" w:rsidRDefault="0074071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ZPF.271.2.2020</w:t>
      </w:r>
    </w:p>
    <w:p w14:paraId="77EB5702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A75D25A" w14:textId="77777777" w:rsidR="00A5699F" w:rsidRDefault="00740718">
      <w:pPr>
        <w:spacing w:after="0" w:line="240" w:lineRule="auto"/>
        <w:ind w:left="5954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Gmina Bądkowo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ul. Włocławska 82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87-704 Bądkowo</w:t>
      </w:r>
    </w:p>
    <w:p w14:paraId="35138C74" w14:textId="77777777" w:rsidR="00A5699F" w:rsidRDefault="0074071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4A001C1A" w14:textId="77777777" w:rsidR="00A5699F" w:rsidRDefault="00740718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14:paraId="0142E2BF" w14:textId="77777777" w:rsidR="00A5699F" w:rsidRDefault="00740718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(pieczęć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Wykonawcy)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</w:p>
    <w:p w14:paraId="7E016FEE" w14:textId="77777777" w:rsidR="00A5699F" w:rsidRDefault="00740718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183006A9" w14:textId="77777777" w:rsidR="00A5699F" w:rsidRDefault="00740718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14:paraId="057C3087" w14:textId="77777777" w:rsidR="00A5699F" w:rsidRDefault="00740718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085E6830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CFB54F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6B5032" w14:textId="77777777" w:rsidR="00A5699F" w:rsidRDefault="00740718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Oświadczenie wykonawcy </w:t>
      </w:r>
    </w:p>
    <w:p w14:paraId="06F0665C" w14:textId="77777777" w:rsidR="00A5699F" w:rsidRDefault="00740718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składane na podstawie art. 25a ust. 1 ustawy z dnia 29 stycznia 2004 r.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publicznych</w:t>
      </w:r>
    </w:p>
    <w:p w14:paraId="4F9382E1" w14:textId="77777777" w:rsidR="00A5699F" w:rsidRDefault="00A5699F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910D910" w14:textId="77777777" w:rsidR="00A5699F" w:rsidRDefault="00740718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46642729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3F1C66" w14:textId="77777777" w:rsidR="00A5699F" w:rsidRDefault="00740718">
      <w:pPr>
        <w:spacing w:after="0" w:line="360" w:lineRule="auto"/>
        <w:ind w:firstLine="708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Dostawa z rozładunkiem kruszywa drogowego do sołectw w gminie Bądkowo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prowadzonego przez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Gminę Bądkowo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,</w:t>
      </w:r>
      <w:r>
        <w:rPr>
          <w:rFonts w:ascii="Arial" w:eastAsia="Times New Roman" w:hAnsi="Arial" w:cs="Arial"/>
          <w:sz w:val="20"/>
          <w:szCs w:val="20"/>
          <w:lang w:eastAsia="pl-PL"/>
        </w:rPr>
        <w:t>oświadczam, co następuje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0F3139FE" w14:textId="77777777" w:rsidR="00A5699F" w:rsidRDefault="00740718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14:paraId="6E8A7CF1" w14:textId="77777777" w:rsidR="00A5699F" w:rsidRDefault="00740718">
      <w:pPr>
        <w:spacing w:before="100" w:after="100" w:line="360" w:lineRule="auto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art. 24 ust 1 pkt 12-23 ustawy Pzp.</w:t>
      </w:r>
    </w:p>
    <w:p w14:paraId="51E8282E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25A45A6" w14:textId="77777777" w:rsidR="00A5699F" w:rsidRDefault="00740718">
      <w:pPr>
        <w:spacing w:after="0" w:line="36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…………….…….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(miejscowość),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6C2EE272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B213E4" w14:textId="77777777" w:rsidR="00A5699F" w:rsidRDefault="00740718">
      <w:pPr>
        <w:spacing w:after="0" w:line="360" w:lineRule="auto"/>
        <w:ind w:left="5664" w:firstLine="708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………….………………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(podpis)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13B20200" w14:textId="77777777" w:rsidR="00A5699F" w:rsidRDefault="0074071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z</w:t>
      </w:r>
      <w:r>
        <w:rPr>
          <w:rFonts w:ascii="Arial" w:eastAsia="Times New Roman" w:hAnsi="Arial" w:cs="Arial"/>
          <w:sz w:val="20"/>
          <w:szCs w:val="20"/>
          <w:lang w:eastAsia="pl-PL"/>
        </w:rPr>
        <w:t>achodzą w stosunku do mnie podstawy wykluczenia z postępowania na podstawie art. …………. ustawy Pzp.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Jednocześnie oświadczam, że w związku z ww. okolicznością, na podstawie art. 24 ust. 8 ustawy Pzp podjąłem następujące środki naprawcze: 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……………………………………………………………..</w:t>
      </w:r>
    </w:p>
    <w:p w14:paraId="2F036A41" w14:textId="77777777" w:rsidR="00A5699F" w:rsidRDefault="0074071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14:paraId="3110188E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8ACA5D" w14:textId="77777777" w:rsidR="00A5699F" w:rsidRDefault="00740718">
      <w:pPr>
        <w:spacing w:after="0" w:line="36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…………………. r. </w:t>
      </w:r>
    </w:p>
    <w:p w14:paraId="54823643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68986F" w14:textId="77777777" w:rsidR="00A5699F" w:rsidRDefault="0074071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21ACA9FA" w14:textId="77777777" w:rsidR="00A5699F" w:rsidRDefault="0074071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(podpis)</w:t>
      </w:r>
    </w:p>
    <w:p w14:paraId="78019284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F5EC2B8" w14:textId="77777777" w:rsidR="00A5699F" w:rsidRDefault="00740718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DOTYCZĄCE PODMIOTU, NA KTÓREGO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ZASOBY POWOŁUJE SIĘ WYKONAWCA:</w:t>
      </w:r>
    </w:p>
    <w:p w14:paraId="2160F4EC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A0C0C0" w14:textId="77777777" w:rsidR="00A5699F" w:rsidRDefault="00740718">
      <w:pPr>
        <w:spacing w:after="0" w:line="36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następującego/ych podmiotu/tów, na którego/ych zasoby powołuję się w niniejszym postępowaniu, tj.: 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(podać pełną nazwę/firmę, adres, a także w zależności od podmiotu: NIP/P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ESEL, KRS/CEiDG) </w:t>
      </w:r>
      <w:r>
        <w:rPr>
          <w:rFonts w:ascii="Arial" w:eastAsia="Times New Roman" w:hAnsi="Arial" w:cs="Arial"/>
          <w:sz w:val="20"/>
          <w:szCs w:val="20"/>
          <w:lang w:eastAsia="pl-PL"/>
        </w:rPr>
        <w:t>nie zachodzą podstawy wykluczenia z postępowania o udzielenie zamówienia.</w:t>
      </w:r>
    </w:p>
    <w:p w14:paraId="750F565F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71656F" w14:textId="77777777" w:rsidR="00A5699F" w:rsidRDefault="00740718">
      <w:pPr>
        <w:spacing w:after="0" w:line="36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(miejscowość),</w:t>
      </w:r>
      <w:r>
        <w:rPr>
          <w:rFonts w:ascii="Arial" w:eastAsia="Times New Roman" w:hAnsi="Arial" w:cs="Arial"/>
          <w:sz w:val="20"/>
          <w:szCs w:val="20"/>
          <w:lang w:eastAsia="pl-PL"/>
        </w:rPr>
        <w:t>dnia …………………. r.</w:t>
      </w:r>
    </w:p>
    <w:p w14:paraId="614D34F4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F5687A" w14:textId="77777777" w:rsidR="00A5699F" w:rsidRDefault="0074071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06B6097C" w14:textId="77777777" w:rsidR="00A5699F" w:rsidRDefault="0074071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(podpis)</w:t>
      </w:r>
    </w:p>
    <w:p w14:paraId="10968283" w14:textId="77777777" w:rsidR="00A5699F" w:rsidRDefault="00A5699F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919925C" w14:textId="77777777" w:rsidR="00A5699F" w:rsidRDefault="00740718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PODWYKONAWCY NIEBĘDĄCEGO PODMIOTEM, NAKTÓREGO ZASOBY POWOŁUJE SIĘ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WYKONAWCA:</w:t>
      </w:r>
    </w:p>
    <w:p w14:paraId="6510CB28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04EA18F" w14:textId="77777777" w:rsidR="00A5699F" w:rsidRDefault="00740718">
      <w:pPr>
        <w:spacing w:after="0" w:line="36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następującego/ych podmiotu/tów, będącego/ych podwykonawcą/ami:……………………………………………………………………..….……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(podać pełną nazwę/firmę, adres, a także w zależności od podmiotu: NIP/PESEL, KRS/CEiDG)</w:t>
      </w:r>
      <w:r>
        <w:rPr>
          <w:rFonts w:ascii="Arial" w:eastAsia="Times New Roman" w:hAnsi="Arial" w:cs="Arial"/>
          <w:sz w:val="20"/>
          <w:szCs w:val="20"/>
          <w:lang w:eastAsia="pl-PL"/>
        </w:rPr>
        <w:t>, nie zachodzą podstawy wyklucze</w:t>
      </w:r>
      <w:r>
        <w:rPr>
          <w:rFonts w:ascii="Arial" w:eastAsia="Times New Roman" w:hAnsi="Arial" w:cs="Arial"/>
          <w:sz w:val="20"/>
          <w:szCs w:val="20"/>
          <w:lang w:eastAsia="pl-PL"/>
        </w:rPr>
        <w:t>nia z postępowania o udzielenie zamówienia.</w:t>
      </w:r>
    </w:p>
    <w:p w14:paraId="7398D798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93CA98" w14:textId="77777777" w:rsidR="00A5699F" w:rsidRDefault="00740718">
      <w:pPr>
        <w:spacing w:after="0" w:line="36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(miejscowość),</w:t>
      </w:r>
      <w:r>
        <w:rPr>
          <w:rFonts w:ascii="Arial" w:eastAsia="Times New Roman" w:hAnsi="Arial" w:cs="Arial"/>
          <w:sz w:val="20"/>
          <w:szCs w:val="20"/>
          <w:lang w:eastAsia="pl-PL"/>
        </w:rPr>
        <w:t>dnia …………………. r.</w:t>
      </w:r>
    </w:p>
    <w:p w14:paraId="45D0041B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3A664F" w14:textId="77777777" w:rsidR="00A5699F" w:rsidRDefault="0074071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5373D11F" w14:textId="77777777" w:rsidR="00A5699F" w:rsidRDefault="0074071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(podpis)</w:t>
      </w:r>
    </w:p>
    <w:p w14:paraId="1D2A65BC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E8D9E1B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9F77696" w14:textId="77777777" w:rsidR="00A5699F" w:rsidRDefault="00740718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458D06DF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E4D838F" w14:textId="77777777" w:rsidR="00A5699F" w:rsidRDefault="0074071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Oświadczam, że wszystkie informacje podane w powyższych oświadczeniach są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aktualne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i zgodne z prawdą oraz zostały przedstawione z pełną świadomością konsekwencji wprowadzenia zamawiającego w błąd przy przedstawianiu informacji.</w:t>
      </w:r>
    </w:p>
    <w:p w14:paraId="0EBCEA08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6AE9A9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92A714" w14:textId="77777777" w:rsidR="00A5699F" w:rsidRDefault="00740718">
      <w:pPr>
        <w:spacing w:after="0" w:line="36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(miejscowość),</w:t>
      </w:r>
      <w:r>
        <w:rPr>
          <w:rFonts w:ascii="Arial" w:eastAsia="Times New Roman" w:hAnsi="Arial" w:cs="Arial"/>
          <w:sz w:val="20"/>
          <w:szCs w:val="20"/>
          <w:lang w:eastAsia="pl-PL"/>
        </w:rPr>
        <w:t>dnia …………………. r.</w:t>
      </w:r>
    </w:p>
    <w:p w14:paraId="352063F6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A7B477" w14:textId="77777777" w:rsidR="00A5699F" w:rsidRDefault="0074071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5AC2FE20" w14:textId="77777777" w:rsidR="00A5699F" w:rsidRDefault="0074071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(podpis)</w:t>
      </w:r>
    </w:p>
    <w:p w14:paraId="059BFF53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C9EC3A1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C3E556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341D2A8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3B5CA4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35DAF62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C1E1817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98F343A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D350EF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6D4E60C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8A32B2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C7DCCA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6DEA42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9C09449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057D3C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A25EA5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15BB0E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B5DD21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4F11B0B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0A7701A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848012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31F83A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80C79B4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1A59D73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9960952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F051D9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80E179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56D186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B0D11C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752C0F6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CC19A80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A50F817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F4A7128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5E3ED77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19B138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8B073A7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451C45C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FE6A61B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E7F4BD9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48DAF34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8742E5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1E1F57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8A4FF69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E71877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8A26559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916D22F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B8A4085" w14:textId="77777777" w:rsidR="00A5699F" w:rsidRDefault="00A5699F">
      <w:pPr>
        <w:autoSpaceDE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DA1A71" w14:textId="77777777" w:rsidR="00A5699F" w:rsidRDefault="00740718">
      <w:pPr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Zał. nr 4 do specyfikacji</w:t>
      </w:r>
    </w:p>
    <w:p w14:paraId="273518B9" w14:textId="77777777" w:rsidR="00A5699F" w:rsidRDefault="00740718">
      <w:pPr>
        <w:spacing w:before="240" w:after="60" w:line="240" w:lineRule="auto"/>
        <w:outlineLvl w:val="8"/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ZPF.271.2.2020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B02497A" w14:textId="77777777" w:rsidR="00A5699F" w:rsidRDefault="00A5699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1C996C0" w14:textId="77777777" w:rsidR="00A5699F" w:rsidRDefault="00A5699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DA91DE4" w14:textId="77777777" w:rsidR="00A5699F" w:rsidRDefault="00A5699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BEC7B03" w14:textId="77777777" w:rsidR="00A5699F" w:rsidRDefault="00A5699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A37EAFF" w14:textId="77777777" w:rsidR="00A5699F" w:rsidRDefault="00A5699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E3F085C" w14:textId="77777777" w:rsidR="00A5699F" w:rsidRDefault="00740718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</w:t>
      </w:r>
    </w:p>
    <w:p w14:paraId="13309574" w14:textId="77777777" w:rsidR="00A5699F" w:rsidRDefault="00740718">
      <w:pPr>
        <w:spacing w:after="0" w:line="240" w:lineRule="auto"/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pieczęć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Wykonawcy</w:t>
      </w:r>
    </w:p>
    <w:p w14:paraId="49E2496C" w14:textId="77777777" w:rsidR="00A5699F" w:rsidRDefault="00A5699F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14:paraId="09279C9D" w14:textId="77777777" w:rsidR="00A5699F" w:rsidRDefault="00A5699F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14:paraId="4FAFE77C" w14:textId="77777777" w:rsidR="00A5699F" w:rsidRDefault="00A5699F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14:paraId="2A505F95" w14:textId="77777777" w:rsidR="00A5699F" w:rsidRDefault="00A5699F">
      <w:pPr>
        <w:spacing w:after="0" w:line="240" w:lineRule="auto"/>
        <w:ind w:left="113" w:firstLine="709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</w:pPr>
    </w:p>
    <w:p w14:paraId="686FA14E" w14:textId="77777777" w:rsidR="00A5699F" w:rsidRDefault="00740718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Oświadczenie wykonawcy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przynależności (lub braku przynależności) do grupy kapitałowej</w:t>
      </w:r>
    </w:p>
    <w:p w14:paraId="1D8C26CC" w14:textId="77777777" w:rsidR="00A5699F" w:rsidRDefault="00A5699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4B92472" w14:textId="77777777" w:rsidR="00A5699F" w:rsidRDefault="00740718">
      <w:pPr>
        <w:tabs>
          <w:tab w:val="left" w:pos="9000"/>
        </w:tabs>
        <w:spacing w:after="0" w:line="240" w:lineRule="auto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>
        <w:rPr>
          <w:rFonts w:ascii="Arial" w:eastAsia="Times New Roman" w:hAnsi="Arial" w:cs="Arial"/>
          <w:sz w:val="20"/>
          <w:szCs w:val="20"/>
          <w:lang w:eastAsia="pl-PL"/>
        </w:rPr>
        <w:t>związku ze złożeniem oferty w postępowaniu o udzielenie zamówienia publicznego prowadzonego w trybie przetargu nieograniczonego: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Dostawa z rozładunkiem kruszywa drogowego do sołectw w gminie Bądkowo.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należę/ nie należę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(niepotrzebne skreśli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ć)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tej samej grupy kapitałowej </w:t>
      </w:r>
      <w:r>
        <w:rPr>
          <w:rFonts w:ascii="Arial" w:eastAsia="Times New Roman" w:hAnsi="Arial" w:cs="Arial"/>
          <w:sz w:val="20"/>
          <w:szCs w:val="20"/>
          <w:lang w:eastAsia="pl-PL"/>
        </w:rPr>
        <w:t>z innymi Wykonawcami, którzy złożyli odrębne oferty w niniejszym postępowaniu.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6DB7F610" w14:textId="77777777" w:rsidR="00A5699F" w:rsidRDefault="00A5699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67BD0C" w14:textId="77777777" w:rsidR="00A5699F" w:rsidRDefault="00740718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Wykaz wykonawców należących do tej samej grupy kapitałowej, którzy złożyli oferty:</w:t>
      </w:r>
    </w:p>
    <w:p w14:paraId="37CC4B4E" w14:textId="77777777" w:rsidR="00A5699F" w:rsidRDefault="00740718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………………..……………………………………………………………………………</w:t>
      </w:r>
    </w:p>
    <w:p w14:paraId="3371AFED" w14:textId="77777777" w:rsidR="00A5699F" w:rsidRDefault="00740718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2. . ……………………………………………………………………………………………</w:t>
      </w:r>
    </w:p>
    <w:p w14:paraId="2B76E09B" w14:textId="77777777" w:rsidR="00A5699F" w:rsidRDefault="00740718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3. …………………………………………………………………………………………..…</w:t>
      </w:r>
    </w:p>
    <w:p w14:paraId="0A93550E" w14:textId="77777777" w:rsidR="00A5699F" w:rsidRDefault="00A5699F">
      <w:pPr>
        <w:autoSpaceDE w:val="0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14:paraId="5132BD25" w14:textId="77777777" w:rsidR="00A5699F" w:rsidRDefault="00740718">
      <w:pPr>
        <w:spacing w:after="120" w:line="240" w:lineRule="auto"/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UWAGA: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przypadku przynależności do tej samej grupy kapitałowej Wykonawca może złożyć wraz z oświadczeniem dokumenty bądź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informacje potwierdzające, że powiązania z innym Wykonawcą nie prowadzą do zakłócenia konkurencji w postępowaniu.</w:t>
      </w:r>
    </w:p>
    <w:p w14:paraId="228F2416" w14:textId="77777777" w:rsidR="00A5699F" w:rsidRDefault="00A5699F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8682C31" w14:textId="77777777" w:rsidR="00A5699F" w:rsidRDefault="00A5699F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7F744996" w14:textId="77777777" w:rsidR="00A5699F" w:rsidRDefault="00A5699F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B37EE03" w14:textId="77777777" w:rsidR="00A5699F" w:rsidRDefault="00A5699F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BB2BFEF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79FB4F" w14:textId="77777777" w:rsidR="00A5699F" w:rsidRDefault="00740718">
      <w:pPr>
        <w:tabs>
          <w:tab w:val="left" w:pos="19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……………….……. dnia ………….……. r. </w:t>
      </w:r>
    </w:p>
    <w:p w14:paraId="69AAC41D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27223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518E3E" w14:textId="77777777" w:rsidR="00A5699F" w:rsidRDefault="00740718">
      <w:pPr>
        <w:spacing w:after="0" w:line="240" w:lineRule="auto"/>
        <w:ind w:left="3540" w:firstLine="708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……….…………………………………………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podpis, pieczątka osoby/osób uprawnionych do  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reprezentowania Wykonawcy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64CABF15" w14:textId="77777777" w:rsidR="00A5699F" w:rsidRDefault="00740718">
      <w:pPr>
        <w:autoSpaceDE w:val="0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14:paraId="51116B4F" w14:textId="77777777" w:rsidR="00A5699F" w:rsidRDefault="00A5699F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44E9802" w14:textId="77777777" w:rsidR="00A5699F" w:rsidRDefault="00A5699F">
      <w:pPr>
        <w:keepNext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62A4430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E86DFDF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747405C" w14:textId="77777777" w:rsidR="00A5699F" w:rsidRDefault="00740718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t>Załącznik nr 5 do specyfikacji</w:t>
      </w:r>
    </w:p>
    <w:p w14:paraId="737CD4CC" w14:textId="77777777" w:rsidR="00A5699F" w:rsidRDefault="0074071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ZPF.271.2.2020</w:t>
      </w:r>
    </w:p>
    <w:p w14:paraId="16FC8BF9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1929EA7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DD6CA6" w14:textId="77777777" w:rsidR="00A5699F" w:rsidRDefault="0074071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WYKAZ  DOSTAW</w:t>
      </w:r>
    </w:p>
    <w:p w14:paraId="699DD912" w14:textId="77777777" w:rsidR="00A5699F" w:rsidRDefault="0074071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br/>
      </w:r>
    </w:p>
    <w:p w14:paraId="679D6D4A" w14:textId="77777777" w:rsidR="00A5699F" w:rsidRDefault="00740718">
      <w:pPr>
        <w:spacing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(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w zakresie niezbędnym do wykazania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spełniania warunku zdolności technicznej, wykonanych </w:t>
      </w: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>w okresie ostatnich trzech lat przed upływem terminu składania ofert, a jeżeli okres prowadzenia działalności jest krótszy – w tym okresie, wraz z podaniem ich, wartości, przedmiotu, dat wykonania, miejs</w:t>
      </w: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>ca wykonania i podmiotów na rzecz których zostały wykonane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1D76A35A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6563A6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320" w:type="dxa"/>
        <w:tblInd w:w="-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2660"/>
        <w:gridCol w:w="2540"/>
        <w:gridCol w:w="1820"/>
        <w:gridCol w:w="1865"/>
      </w:tblGrid>
      <w:tr w:rsidR="00A5699F" w14:paraId="628396C7" w14:textId="77777777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CBABC" w14:textId="77777777" w:rsidR="00A5699F" w:rsidRDefault="00A5699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C8499A3" w14:textId="77777777" w:rsidR="00A5699F" w:rsidRDefault="00A5699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606C5CD" w14:textId="77777777" w:rsidR="00A5699F" w:rsidRDefault="0074071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DF1D2A" w14:textId="77777777" w:rsidR="00A5699F" w:rsidRDefault="00A5699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66ED057" w14:textId="77777777" w:rsidR="00A5699F" w:rsidRDefault="00740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Rodzaj wykonanych dostaw </w:t>
            </w:r>
          </w:p>
          <w:p w14:paraId="243B6BA7" w14:textId="77777777" w:rsidR="00A5699F" w:rsidRDefault="00740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/nazwa zadania</w:t>
            </w:r>
          </w:p>
          <w:p w14:paraId="169DBB8A" w14:textId="77777777" w:rsidR="00A5699F" w:rsidRDefault="00740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miejsce realizacji/</w:t>
            </w:r>
          </w:p>
          <w:p w14:paraId="3C3056C1" w14:textId="77777777" w:rsidR="00A5699F" w:rsidRDefault="00A5699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CF7BE" w14:textId="77777777" w:rsidR="00A5699F" w:rsidRDefault="00A5699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638EE64" w14:textId="77777777" w:rsidR="00A5699F" w:rsidRDefault="00740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</w:t>
            </w:r>
          </w:p>
          <w:p w14:paraId="111E5F47" w14:textId="77777777" w:rsidR="00A5699F" w:rsidRDefault="00740718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zamawiającego</w:t>
            </w:r>
          </w:p>
          <w:p w14:paraId="5539DE50" w14:textId="77777777" w:rsidR="00A5699F" w:rsidRDefault="00740718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/adres, telefon/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293C2" w14:textId="77777777" w:rsidR="00A5699F" w:rsidRDefault="0074071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BBB3425" w14:textId="77777777" w:rsidR="00A5699F" w:rsidRDefault="00740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wykonania</w:t>
            </w:r>
          </w:p>
          <w:p w14:paraId="07CC51E7" w14:textId="77777777" w:rsidR="00A5699F" w:rsidRDefault="00740718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/dzień, miesiąc, rok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</w:t>
            </w:r>
          </w:p>
          <w:p w14:paraId="446EB21B" w14:textId="77777777" w:rsidR="00A5699F" w:rsidRDefault="00A569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B38F92" w14:textId="77777777" w:rsidR="00A5699F" w:rsidRDefault="00A569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7C51B" w14:textId="77777777" w:rsidR="00A5699F" w:rsidRDefault="00A5699F">
            <w:pPr>
              <w:keepNext/>
              <w:numPr>
                <w:ilvl w:val="2"/>
                <w:numId w:val="3"/>
              </w:numPr>
              <w:snapToGrid w:val="0"/>
              <w:spacing w:after="0" w:line="240" w:lineRule="auto"/>
              <w:ind w:firstLine="439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3D717A52" w14:textId="77777777" w:rsidR="00A5699F" w:rsidRDefault="00740718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Wartość umowy</w:t>
            </w:r>
          </w:p>
          <w:p w14:paraId="456E69A4" w14:textId="77777777" w:rsidR="00A5699F" w:rsidRDefault="00740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brutto</w:t>
            </w:r>
          </w:p>
          <w:p w14:paraId="37D787DA" w14:textId="77777777" w:rsidR="00A5699F" w:rsidRDefault="00740718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/w zł/</w:t>
            </w:r>
          </w:p>
        </w:tc>
      </w:tr>
      <w:tr w:rsidR="00A5699F" w14:paraId="78F8473A" w14:textId="77777777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C2F4D" w14:textId="77777777" w:rsidR="00A5699F" w:rsidRDefault="007407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EF831A" w14:textId="77777777" w:rsidR="00A5699F" w:rsidRDefault="007407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54619" w14:textId="77777777" w:rsidR="00A5699F" w:rsidRDefault="007407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F1C21" w14:textId="77777777" w:rsidR="00A5699F" w:rsidRDefault="007407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D8CF" w14:textId="77777777" w:rsidR="00A5699F" w:rsidRDefault="007407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</w:tr>
      <w:tr w:rsidR="00A5699F" w14:paraId="34180C0A" w14:textId="77777777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16797" w14:textId="77777777" w:rsidR="00A5699F" w:rsidRDefault="00A5699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77FFEDE" w14:textId="77777777" w:rsidR="00A5699F" w:rsidRDefault="00740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183E2" w14:textId="77777777" w:rsidR="00A5699F" w:rsidRDefault="0074071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1C0D4AE6" w14:textId="77777777" w:rsidR="00A5699F" w:rsidRDefault="00740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44FF0C35" w14:textId="77777777" w:rsidR="00A5699F" w:rsidRDefault="00740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07841F01" w14:textId="77777777" w:rsidR="00A5699F" w:rsidRDefault="00740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</w:t>
            </w:r>
          </w:p>
          <w:p w14:paraId="72A6235B" w14:textId="77777777" w:rsidR="00A5699F" w:rsidRDefault="00740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74A86" w14:textId="77777777" w:rsidR="00A5699F" w:rsidRDefault="0074071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2EE2E93F" w14:textId="77777777" w:rsidR="00A5699F" w:rsidRDefault="00740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521AE54F" w14:textId="77777777" w:rsidR="00A5699F" w:rsidRDefault="00740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6CDBF637" w14:textId="77777777" w:rsidR="00A5699F" w:rsidRDefault="00740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</w:t>
            </w:r>
          </w:p>
          <w:p w14:paraId="4D81991C" w14:textId="77777777" w:rsidR="00A5699F" w:rsidRDefault="00A569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BAE32" w14:textId="77777777" w:rsidR="00A5699F" w:rsidRDefault="0074071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29B6AB01" w14:textId="77777777" w:rsidR="00A5699F" w:rsidRDefault="00740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5FCAFC22" w14:textId="77777777" w:rsidR="00A5699F" w:rsidRDefault="00740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09379C17" w14:textId="77777777" w:rsidR="00A5699F" w:rsidRDefault="00740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BDBDF" w14:textId="77777777" w:rsidR="00A5699F" w:rsidRDefault="0074071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05DED8BA" w14:textId="77777777" w:rsidR="00A5699F" w:rsidRDefault="00740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512CFB76" w14:textId="77777777" w:rsidR="00A5699F" w:rsidRDefault="00740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45B7B7EE" w14:textId="77777777" w:rsidR="00A5699F" w:rsidRDefault="00740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</w:t>
            </w:r>
          </w:p>
        </w:tc>
      </w:tr>
    </w:tbl>
    <w:p w14:paraId="1992A8A9" w14:textId="77777777" w:rsidR="00A5699F" w:rsidRDefault="00A5699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A5D2ABF" w14:textId="77777777" w:rsidR="00A5699F" w:rsidRDefault="00A5699F">
      <w:pPr>
        <w:spacing w:after="0" w:line="240" w:lineRule="auto"/>
        <w:ind w:right="28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533DA293" w14:textId="77777777" w:rsidR="00A5699F" w:rsidRDefault="00A5699F">
      <w:pPr>
        <w:spacing w:after="0" w:line="240" w:lineRule="auto"/>
        <w:ind w:right="28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7E92BC49" w14:textId="77777777" w:rsidR="00A5699F" w:rsidRDefault="00A5699F">
      <w:pPr>
        <w:spacing w:after="0" w:line="240" w:lineRule="auto"/>
        <w:ind w:right="28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5E4E4962" w14:textId="77777777" w:rsidR="00A5699F" w:rsidRDefault="00740718">
      <w:pPr>
        <w:spacing w:after="0" w:line="240" w:lineRule="auto"/>
        <w:ind w:right="282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  <w:t>UWAGA!</w:t>
      </w:r>
    </w:p>
    <w:p w14:paraId="7C622105" w14:textId="77777777" w:rsidR="00A5699F" w:rsidRDefault="00740718">
      <w:pPr>
        <w:tabs>
          <w:tab w:val="left" w:pos="9071"/>
        </w:tabs>
        <w:spacing w:after="0" w:line="240" w:lineRule="auto"/>
        <w:ind w:right="-1"/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 xml:space="preserve">Do wykazu należy załączyć </w:t>
      </w:r>
      <w:r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ar-SA"/>
        </w:rPr>
        <w:t>dowody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dotyczące najważniejszych dostaw  </w:t>
      </w:r>
      <w:r>
        <w:rPr>
          <w:rFonts w:ascii="Arial" w:eastAsia="Times New Roman" w:hAnsi="Arial" w:cs="Arial"/>
          <w:bCs/>
          <w:i/>
          <w:sz w:val="20"/>
          <w:szCs w:val="20"/>
          <w:lang w:eastAsia="ar-SA"/>
        </w:rPr>
        <w:t>określających, czy dostawy te zostały wykonane w sposób należyty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.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br/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Przy czym dowodami, o których mowa są referencje bądź inne dokumenty wystawione przez podmiot, na rzecz którego dostawy były wykonywane, a jeżeli z uzasadnionej przyczyny o obiektywnym chara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kterze wykonawca nie jest w stanie uzyskać tych dokumentów – inne dokumenty.</w:t>
      </w:r>
    </w:p>
    <w:p w14:paraId="5B99B6A6" w14:textId="77777777" w:rsidR="00A5699F" w:rsidRDefault="00A5699F">
      <w:pPr>
        <w:spacing w:after="0" w:line="240" w:lineRule="auto"/>
        <w:ind w:right="28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3300E5A2" w14:textId="77777777" w:rsidR="00A5699F" w:rsidRDefault="00A5699F">
      <w:pPr>
        <w:spacing w:after="0" w:line="240" w:lineRule="auto"/>
        <w:ind w:right="28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44763DD6" w14:textId="77777777" w:rsidR="00A5699F" w:rsidRDefault="00A5699F">
      <w:pPr>
        <w:spacing w:after="0" w:line="240" w:lineRule="auto"/>
        <w:ind w:right="28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072F073F" w14:textId="77777777" w:rsidR="00A5699F" w:rsidRDefault="00A5699F">
      <w:pPr>
        <w:spacing w:after="0" w:line="240" w:lineRule="auto"/>
        <w:ind w:right="28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3235C0D2" w14:textId="77777777" w:rsidR="00A5699F" w:rsidRDefault="00A5699F">
      <w:pPr>
        <w:spacing w:after="0" w:line="240" w:lineRule="auto"/>
        <w:ind w:right="28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53331653" w14:textId="77777777" w:rsidR="00A5699F" w:rsidRDefault="00A5699F">
      <w:pPr>
        <w:spacing w:after="0" w:line="240" w:lineRule="auto"/>
        <w:ind w:right="28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14:paraId="69EC466A" w14:textId="77777777" w:rsidR="00A5699F" w:rsidRDefault="00740718">
      <w:pPr>
        <w:spacing w:after="0" w:line="240" w:lineRule="auto"/>
        <w:ind w:right="28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Pieczęć i podpisy osób upoważnionych  do składania oświadczeń woli w imieniu Wykonawcy:</w:t>
      </w:r>
    </w:p>
    <w:p w14:paraId="28564FAA" w14:textId="77777777" w:rsidR="00A5699F" w:rsidRDefault="00A5699F">
      <w:pPr>
        <w:spacing w:after="0" w:line="240" w:lineRule="auto"/>
        <w:ind w:right="28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23AE99A" w14:textId="77777777" w:rsidR="00A5699F" w:rsidRDefault="00A5699F">
      <w:pPr>
        <w:spacing w:after="0" w:line="240" w:lineRule="auto"/>
        <w:ind w:right="28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9207F4D" w14:textId="77777777" w:rsidR="00A5699F" w:rsidRDefault="00A5699F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6EC09C50" w14:textId="77777777" w:rsidR="00A5699F" w:rsidRDefault="00A5699F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6E39A644" w14:textId="77777777" w:rsidR="00A5699F" w:rsidRDefault="00A5699F">
      <w:pPr>
        <w:spacing w:after="0" w:line="240" w:lineRule="auto"/>
        <w:ind w:left="113" w:firstLine="709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4AC6CA0" w14:textId="77777777" w:rsidR="00A5699F" w:rsidRDefault="0074071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……………..…………..….......……………….</w:t>
      </w:r>
    </w:p>
    <w:p w14:paraId="55CFFB95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F36B95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72EE8C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364C46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18E3FB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EF0A1F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641D80" w14:textId="77777777" w:rsidR="00A5699F" w:rsidRDefault="00A5699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CCBA53" w14:textId="77777777" w:rsidR="00A5699F" w:rsidRDefault="00A5699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14E1AF" w14:textId="77777777" w:rsidR="00A5699F" w:rsidRDefault="0074071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 6 do specyfikacji</w:t>
      </w:r>
    </w:p>
    <w:p w14:paraId="3322E71E" w14:textId="77777777" w:rsidR="00A5699F" w:rsidRDefault="0074071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ZPF.271.2.2020</w:t>
      </w:r>
    </w:p>
    <w:p w14:paraId="5D093CFE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675C6F9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F5F0B1C" w14:textId="77777777" w:rsidR="00A5699F" w:rsidRDefault="0074071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6C3A040A" w14:textId="77777777" w:rsidR="00A5699F" w:rsidRDefault="0074071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o braku wydania wobec niego prawomocnego wyroku sądu lub ostatecznej decyzji administracyjnej.</w:t>
      </w:r>
    </w:p>
    <w:p w14:paraId="08B9EFCB" w14:textId="77777777" w:rsidR="00A5699F" w:rsidRDefault="00A5699F">
      <w:pPr>
        <w:tabs>
          <w:tab w:val="left" w:pos="592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30F179" w14:textId="77777777" w:rsidR="00A5699F" w:rsidRDefault="00A5699F">
      <w:pPr>
        <w:tabs>
          <w:tab w:val="left" w:pos="592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C87AC" w14:textId="77777777" w:rsidR="00A5699F" w:rsidRDefault="00A5699F">
      <w:pPr>
        <w:tabs>
          <w:tab w:val="left" w:pos="592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DDADBA" w14:textId="77777777" w:rsidR="00A5699F" w:rsidRDefault="00A5699F">
      <w:pPr>
        <w:tabs>
          <w:tab w:val="left" w:pos="592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5E5CB0" w14:textId="77777777" w:rsidR="00A5699F" w:rsidRDefault="00740718">
      <w:pPr>
        <w:spacing w:after="0" w:line="360" w:lineRule="auto"/>
        <w:ind w:firstLine="708"/>
      </w:pPr>
      <w:r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pn.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Dostawa z rozładunkiem kruszywa drogowego do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sołectw w gminie Bądkowo</w:t>
      </w:r>
    </w:p>
    <w:p w14:paraId="5316948B" w14:textId="77777777" w:rsidR="00A5699F" w:rsidRDefault="00740718">
      <w:pPr>
        <w:spacing w:after="0" w:line="360" w:lineRule="auto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prowadzonego przez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Gminę Bądkowo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14:paraId="244D72B6" w14:textId="77777777" w:rsidR="00A5699F" w:rsidRDefault="00740718">
      <w:pPr>
        <w:tabs>
          <w:tab w:val="left" w:pos="5925"/>
        </w:tabs>
        <w:spacing w:after="0" w:line="360" w:lineRule="auto"/>
      </w:pP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- nie wydano wobec mnie prawomocnego wyroku sądu lub ostatecznej decyzji administracyjnej o zaleganiu z uiszczaniem podatków, opłat lub składek na ubezpieczenie społeczne lub zdrowo</w:t>
      </w:r>
      <w:r>
        <w:rPr>
          <w:rFonts w:ascii="Arial" w:eastAsia="Times New Roman" w:hAnsi="Arial" w:cs="Arial"/>
          <w:sz w:val="20"/>
          <w:szCs w:val="20"/>
          <w:lang w:eastAsia="pl-PL"/>
        </w:rPr>
        <w:t>tne, tym samym nie podlegam wykluczeniu na podstawie art. 24 ust. 1 pkt 15.</w:t>
      </w:r>
    </w:p>
    <w:p w14:paraId="4A367E44" w14:textId="77777777" w:rsidR="00A5699F" w:rsidRDefault="00A5699F">
      <w:pPr>
        <w:tabs>
          <w:tab w:val="left" w:pos="592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96E1DA" w14:textId="77777777" w:rsidR="00A5699F" w:rsidRDefault="00A5699F">
      <w:pPr>
        <w:tabs>
          <w:tab w:val="left" w:pos="592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63384B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7375C2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794527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5ED36A" w14:textId="77777777" w:rsidR="00A5699F" w:rsidRDefault="00740718">
      <w:pPr>
        <w:spacing w:after="0" w:line="36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(miejscowość),</w:t>
      </w:r>
      <w:r>
        <w:rPr>
          <w:rFonts w:ascii="Arial" w:eastAsia="Times New Roman" w:hAnsi="Arial" w:cs="Arial"/>
          <w:sz w:val="20"/>
          <w:szCs w:val="20"/>
          <w:lang w:eastAsia="pl-PL"/>
        </w:rPr>
        <w:t>dnia …………………. r.</w:t>
      </w:r>
    </w:p>
    <w:p w14:paraId="22E17914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EEB993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5216EA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45F908" w14:textId="77777777" w:rsidR="00A5699F" w:rsidRDefault="0074071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…………………………………………</w:t>
      </w:r>
    </w:p>
    <w:p w14:paraId="3E6F8292" w14:textId="77777777" w:rsidR="00A5699F" w:rsidRDefault="0074071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(podpis)</w:t>
      </w:r>
    </w:p>
    <w:p w14:paraId="56F0ECA3" w14:textId="77777777" w:rsidR="00A5699F" w:rsidRDefault="00A5699F">
      <w:pPr>
        <w:tabs>
          <w:tab w:val="left" w:pos="592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B2FBA2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6C6E90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DA55C4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1916AB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878F7D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98816F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AA3CB1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E72313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396267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80BC5E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C74FC4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4C0884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EF8299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720ED6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AFE6C2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347119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E3B701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F082EB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DB5E65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C10742" w14:textId="77777777" w:rsidR="00A5699F" w:rsidRDefault="00A5699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403C26" w14:textId="77777777" w:rsidR="00A5699F" w:rsidRDefault="00A5699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508174" w14:textId="77777777" w:rsidR="00A5699F" w:rsidRDefault="0074071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 7 do specyfikacji</w:t>
      </w:r>
    </w:p>
    <w:p w14:paraId="1B831E87" w14:textId="77777777" w:rsidR="00A5699F" w:rsidRDefault="0074071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ZPF.271.2.2020</w:t>
      </w:r>
    </w:p>
    <w:p w14:paraId="1036DD4A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3D414DC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A30FF83" w14:textId="77777777" w:rsidR="00A5699F" w:rsidRDefault="00A569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4C6F1EB" w14:textId="77777777" w:rsidR="00A5699F" w:rsidRDefault="0074071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3F3BC074" w14:textId="77777777" w:rsidR="00A5699F" w:rsidRDefault="0074071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 braku orzeczenia wobec niego tytułem środka zapobiegawczego zakazu ubiegania się o zamówienie publiczne </w:t>
      </w:r>
    </w:p>
    <w:p w14:paraId="7252F42F" w14:textId="77777777" w:rsidR="00A5699F" w:rsidRDefault="00A5699F">
      <w:pPr>
        <w:tabs>
          <w:tab w:val="left" w:pos="592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6EAB4D" w14:textId="77777777" w:rsidR="00A5699F" w:rsidRDefault="00A5699F">
      <w:pPr>
        <w:tabs>
          <w:tab w:val="left" w:pos="592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AEAF77" w14:textId="77777777" w:rsidR="00A5699F" w:rsidRDefault="00740718">
      <w:pPr>
        <w:spacing w:after="0" w:line="360" w:lineRule="auto"/>
        <w:ind w:firstLine="708"/>
      </w:pPr>
      <w:r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pn.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Dostawa z rozładunkiem kruszywa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drogowego do sołectw w gminie Bądkowo</w:t>
      </w:r>
    </w:p>
    <w:p w14:paraId="038E6A3C" w14:textId="77777777" w:rsidR="00A5699F" w:rsidRDefault="00740718">
      <w:pPr>
        <w:spacing w:after="0" w:line="360" w:lineRule="auto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prowadzonego przez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Gminę Bądkowo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14:paraId="098E38F9" w14:textId="77777777" w:rsidR="00A5699F" w:rsidRDefault="00740718">
      <w:pPr>
        <w:spacing w:after="0" w:line="360" w:lineRule="auto"/>
        <w:ind w:firstLine="708"/>
      </w:pP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- nie orzeczono wobec mnie tytułem środka zapobiegawczego zakazu ubiegania się o zamówienie publiczne, tym samym nie podlegam wykluczeniu na podstawie art. 24 ust. 1 </w:t>
      </w:r>
      <w:r>
        <w:rPr>
          <w:rFonts w:ascii="Arial" w:eastAsia="Times New Roman" w:hAnsi="Arial" w:cs="Arial"/>
          <w:sz w:val="20"/>
          <w:szCs w:val="20"/>
          <w:lang w:eastAsia="pl-PL"/>
        </w:rPr>
        <w:t>pkt 22.</w:t>
      </w:r>
    </w:p>
    <w:p w14:paraId="302C4C46" w14:textId="77777777" w:rsidR="00A5699F" w:rsidRDefault="00740718">
      <w:pPr>
        <w:tabs>
          <w:tab w:val="left" w:pos="592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E76EC87" w14:textId="77777777" w:rsidR="00A5699F" w:rsidRDefault="00A5699F">
      <w:pPr>
        <w:tabs>
          <w:tab w:val="left" w:pos="592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5CBB61" w14:textId="77777777" w:rsidR="00A5699F" w:rsidRDefault="00A5699F">
      <w:pPr>
        <w:tabs>
          <w:tab w:val="left" w:pos="592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D44E4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98B1B3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E5F5D3" w14:textId="77777777" w:rsidR="00A5699F" w:rsidRDefault="00740718">
      <w:pPr>
        <w:spacing w:after="0" w:line="36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(miejscowość),</w:t>
      </w:r>
      <w:r>
        <w:rPr>
          <w:rFonts w:ascii="Arial" w:eastAsia="Times New Roman" w:hAnsi="Arial" w:cs="Arial"/>
          <w:sz w:val="20"/>
          <w:szCs w:val="20"/>
          <w:lang w:eastAsia="pl-PL"/>
        </w:rPr>
        <w:t>dnia …………………. r.</w:t>
      </w:r>
    </w:p>
    <w:p w14:paraId="2614524E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A64C14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C1A1FD" w14:textId="77777777" w:rsidR="00A5699F" w:rsidRDefault="00A5699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70312A" w14:textId="77777777" w:rsidR="00A5699F" w:rsidRDefault="0074071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281AF253" w14:textId="77777777" w:rsidR="00A5699F" w:rsidRDefault="0074071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(podpis)</w:t>
      </w:r>
    </w:p>
    <w:p w14:paraId="2CCF1A5E" w14:textId="77777777" w:rsidR="00A5699F" w:rsidRDefault="00A5699F">
      <w:pPr>
        <w:tabs>
          <w:tab w:val="left" w:pos="592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33552D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576EB2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3E8A36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493B06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69FCF8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1A7AE1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E8D9D6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F9C740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5DBA4B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09322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D9488F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C15B2F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D3ED9F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4FB48B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CE12C9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B37E24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FAEBBD" w14:textId="77777777" w:rsidR="00A5699F" w:rsidRDefault="00A569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32A87F" w14:textId="77777777" w:rsidR="00A5699F" w:rsidRDefault="00A5699F"/>
    <w:sectPr w:rsidR="00A5699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14DE7" w14:textId="77777777" w:rsidR="00740718" w:rsidRDefault="00740718">
      <w:pPr>
        <w:spacing w:after="0" w:line="240" w:lineRule="auto"/>
      </w:pPr>
      <w:r>
        <w:separator/>
      </w:r>
    </w:p>
  </w:endnote>
  <w:endnote w:type="continuationSeparator" w:id="0">
    <w:p w14:paraId="7AE71AFC" w14:textId="77777777" w:rsidR="00740718" w:rsidRDefault="0074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(zwykły tekst)"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5DCE1" w14:textId="77777777" w:rsidR="00740718" w:rsidRDefault="007407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1F8950B" w14:textId="77777777" w:rsidR="00740718" w:rsidRDefault="00740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D15D1"/>
    <w:multiLevelType w:val="multilevel"/>
    <w:tmpl w:val="4C7A52D8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4BB63FC0"/>
    <w:multiLevelType w:val="multilevel"/>
    <w:tmpl w:val="F98892F8"/>
    <w:lvl w:ilvl="0">
      <w:numFmt w:val="bullet"/>
      <w:lvlText w:val="-"/>
      <w:lvlJc w:val="left"/>
      <w:pPr>
        <w:ind w:left="360" w:hanging="360"/>
      </w:pPr>
      <w:rPr>
        <w:rFonts w:ascii="(zwykły tekst)" w:hAnsi="(zwykły tekst)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70B801B3"/>
    <w:multiLevelType w:val="multilevel"/>
    <w:tmpl w:val="C326157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5699F"/>
    <w:rsid w:val="00406D73"/>
    <w:rsid w:val="00740718"/>
    <w:rsid w:val="00A5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DCA5"/>
  <w15:docId w15:val="{CF72382D-5B37-4EE4-B0EE-6968FEF3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1928</Words>
  <Characters>11570</Characters>
  <Application>Microsoft Office Word</Application>
  <DocSecurity>0</DocSecurity>
  <Lines>96</Lines>
  <Paragraphs>26</Paragraphs>
  <ScaleCrop>false</ScaleCrop>
  <Company/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dc:description/>
  <cp:lastModifiedBy>UgBadkowo</cp:lastModifiedBy>
  <cp:revision>2</cp:revision>
  <dcterms:created xsi:type="dcterms:W3CDTF">2020-02-26T12:36:00Z</dcterms:created>
  <dcterms:modified xsi:type="dcterms:W3CDTF">2020-02-26T12:36:00Z</dcterms:modified>
</cp:coreProperties>
</file>